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7A9" w:rsidRDefault="00A50C6A" w:rsidP="00636134">
      <w:pPr>
        <w:ind w:right="180"/>
      </w:pPr>
      <w:bookmarkStart w:id="0" w:name="OLE_LINK1"/>
      <w:bookmarkStart w:id="1" w:name="OLE_LINK2"/>
      <w:r>
        <w:rPr>
          <w:noProof/>
        </w:rPr>
        <w:drawing>
          <wp:inline distT="0" distB="0" distL="0" distR="0">
            <wp:extent cx="6296025" cy="866775"/>
            <wp:effectExtent l="19050" t="0" r="9525" b="0"/>
            <wp:docPr id="1" name="Imagen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a de prensa"/>
                    <pic:cNvPicPr>
                      <a:picLocks noChangeAspect="1" noChangeArrowheads="1"/>
                    </pic:cNvPicPr>
                  </pic:nvPicPr>
                  <pic:blipFill>
                    <a:blip r:embed="rId8" cstate="print"/>
                    <a:srcRect/>
                    <a:stretch>
                      <a:fillRect/>
                    </a:stretch>
                  </pic:blipFill>
                  <pic:spPr bwMode="auto">
                    <a:xfrm>
                      <a:off x="0" y="0"/>
                      <a:ext cx="6296025" cy="866775"/>
                    </a:xfrm>
                    <a:prstGeom prst="rect">
                      <a:avLst/>
                    </a:prstGeom>
                    <a:noFill/>
                    <a:ln w="9525">
                      <a:noFill/>
                      <a:miter lim="800000"/>
                      <a:headEnd/>
                      <a:tailEnd/>
                    </a:ln>
                  </pic:spPr>
                </pic:pic>
              </a:graphicData>
            </a:graphic>
          </wp:inline>
        </w:drawing>
      </w:r>
    </w:p>
    <w:p w:rsidR="00636134" w:rsidRDefault="00636134" w:rsidP="00C97D77">
      <w:pPr>
        <w:rPr>
          <w:rFonts w:ascii="Verdana" w:hAnsi="Verdana"/>
          <w:b/>
          <w:color w:val="333333"/>
          <w:sz w:val="17"/>
          <w:szCs w:val="18"/>
        </w:rPr>
      </w:pPr>
    </w:p>
    <w:p w:rsidR="00C97D77" w:rsidRDefault="00C97D77" w:rsidP="00C97D77">
      <w:pPr>
        <w:rPr>
          <w:rFonts w:ascii="Verdana" w:hAnsi="Verdana"/>
          <w:b/>
          <w:color w:val="333333"/>
          <w:sz w:val="17"/>
          <w:szCs w:val="18"/>
        </w:rPr>
      </w:pPr>
      <w:r>
        <w:rPr>
          <w:rFonts w:ascii="Verdana" w:hAnsi="Verdana"/>
          <w:b/>
          <w:color w:val="333333"/>
          <w:sz w:val="17"/>
          <w:szCs w:val="18"/>
        </w:rPr>
        <w:t xml:space="preserve">Leganés </w:t>
      </w:r>
      <w:r w:rsidR="0092112E">
        <w:rPr>
          <w:rFonts w:ascii="Verdana" w:hAnsi="Verdana"/>
          <w:b/>
          <w:color w:val="333333"/>
          <w:sz w:val="17"/>
          <w:szCs w:val="18"/>
        </w:rPr>
        <w:fldChar w:fldCharType="begin"/>
      </w:r>
      <w:r>
        <w:rPr>
          <w:rFonts w:ascii="Verdana" w:hAnsi="Verdana"/>
          <w:b/>
          <w:color w:val="333333"/>
          <w:sz w:val="17"/>
          <w:szCs w:val="18"/>
        </w:rPr>
        <w:instrText xml:space="preserve"> </w:instrText>
      </w:r>
      <w:r w:rsidR="00505332">
        <w:rPr>
          <w:rFonts w:ascii="Verdana" w:hAnsi="Verdana"/>
          <w:b/>
          <w:color w:val="333333"/>
          <w:sz w:val="17"/>
          <w:szCs w:val="18"/>
        </w:rPr>
        <w:instrText>TIME</w:instrText>
      </w:r>
      <w:r>
        <w:rPr>
          <w:rFonts w:ascii="Verdana" w:hAnsi="Verdana"/>
          <w:b/>
          <w:color w:val="333333"/>
          <w:sz w:val="17"/>
          <w:szCs w:val="18"/>
        </w:rPr>
        <w:instrText xml:space="preserve"> \@ "</w:instrText>
      </w:r>
      <w:r w:rsidR="00505332">
        <w:rPr>
          <w:rFonts w:ascii="Verdana" w:hAnsi="Verdana"/>
          <w:b/>
          <w:color w:val="333333"/>
          <w:sz w:val="17"/>
          <w:szCs w:val="18"/>
        </w:rPr>
        <w:instrText>dd/MM/yyyy</w:instrText>
      </w:r>
      <w:r>
        <w:rPr>
          <w:rFonts w:ascii="Verdana" w:hAnsi="Verdana"/>
          <w:b/>
          <w:color w:val="333333"/>
          <w:sz w:val="17"/>
          <w:szCs w:val="18"/>
        </w:rPr>
        <w:instrText xml:space="preserve">" </w:instrText>
      </w:r>
      <w:r w:rsidR="0092112E">
        <w:rPr>
          <w:rFonts w:ascii="Verdana" w:hAnsi="Verdana"/>
          <w:b/>
          <w:color w:val="333333"/>
          <w:sz w:val="17"/>
          <w:szCs w:val="18"/>
        </w:rPr>
        <w:fldChar w:fldCharType="separate"/>
      </w:r>
      <w:r w:rsidR="00DF2F30">
        <w:rPr>
          <w:rFonts w:ascii="Verdana" w:hAnsi="Verdana"/>
          <w:b/>
          <w:noProof/>
          <w:color w:val="333333"/>
          <w:sz w:val="17"/>
          <w:szCs w:val="18"/>
        </w:rPr>
        <w:t>25/04/2022</w:t>
      </w:r>
      <w:r w:rsidR="0092112E">
        <w:rPr>
          <w:rFonts w:ascii="Verdana" w:hAnsi="Verdana"/>
          <w:b/>
          <w:color w:val="333333"/>
          <w:sz w:val="17"/>
          <w:szCs w:val="18"/>
        </w:rPr>
        <w:fldChar w:fldCharType="end"/>
      </w:r>
    </w:p>
    <w:p w:rsidR="00531F3B" w:rsidRDefault="00531F3B" w:rsidP="00531F3B">
      <w:pPr>
        <w:pStyle w:val="Textosinformato"/>
        <w:rPr>
          <w:rFonts w:ascii="Verdana" w:hAnsi="Verdana"/>
          <w:caps/>
          <w:sz w:val="22"/>
          <w:szCs w:val="22"/>
          <w:u w:val="single"/>
        </w:rPr>
      </w:pPr>
    </w:p>
    <w:p w:rsidR="003C2E8B" w:rsidRDefault="008455E4" w:rsidP="00E56C8B">
      <w:pPr>
        <w:rPr>
          <w:rFonts w:ascii="Verdana" w:hAnsi="Verdana"/>
          <w:b/>
          <w:caps/>
          <w:color w:val="1F497D" w:themeColor="text2"/>
          <w:sz w:val="28"/>
          <w:szCs w:val="28"/>
          <w:u w:val="single"/>
        </w:rPr>
      </w:pPr>
      <w:r>
        <w:rPr>
          <w:rFonts w:ascii="Verdana" w:hAnsi="Verdana"/>
          <w:b/>
          <w:caps/>
          <w:color w:val="1F497D" w:themeColor="text2"/>
          <w:sz w:val="28"/>
          <w:szCs w:val="28"/>
          <w:u w:val="single"/>
        </w:rPr>
        <w:t>organizada por el Ayuntamiento y entidades locales</w:t>
      </w:r>
    </w:p>
    <w:p w:rsidR="00E56C8B" w:rsidRPr="00E56C8B" w:rsidRDefault="00E56C8B" w:rsidP="00E56C8B">
      <w:pPr>
        <w:rPr>
          <w:rFonts w:ascii="Verdana" w:hAnsi="Verdana"/>
          <w:sz w:val="22"/>
          <w:szCs w:val="22"/>
          <w:u w:val="single"/>
        </w:rPr>
      </w:pPr>
    </w:p>
    <w:p w:rsidR="00EA2B2B" w:rsidRDefault="00EA2B2B" w:rsidP="00E56C8B">
      <w:pPr>
        <w:rPr>
          <w:rFonts w:ascii="Verdana" w:hAnsi="Verdana"/>
          <w:sz w:val="48"/>
          <w:szCs w:val="48"/>
        </w:rPr>
      </w:pPr>
      <w:r>
        <w:rPr>
          <w:rFonts w:ascii="Verdana" w:hAnsi="Verdana"/>
          <w:sz w:val="48"/>
          <w:szCs w:val="48"/>
        </w:rPr>
        <w:t xml:space="preserve">Leganés celebrará su XIII Semana de la Discapacidad bajo </w:t>
      </w:r>
      <w:r w:rsidR="00F32577">
        <w:rPr>
          <w:rFonts w:ascii="Verdana" w:hAnsi="Verdana"/>
          <w:sz w:val="48"/>
          <w:szCs w:val="48"/>
        </w:rPr>
        <w:t xml:space="preserve">el </w:t>
      </w:r>
      <w:r>
        <w:rPr>
          <w:rFonts w:ascii="Verdana" w:hAnsi="Verdana"/>
          <w:sz w:val="48"/>
          <w:szCs w:val="48"/>
        </w:rPr>
        <w:t>lema ‘Caminando juntos, fortaleciendo lazos’</w:t>
      </w:r>
    </w:p>
    <w:p w:rsidR="00E56C8B" w:rsidRPr="00DC2C85" w:rsidRDefault="00E56C8B" w:rsidP="00E56C8B">
      <w:pPr>
        <w:rPr>
          <w:rFonts w:ascii="Verdana" w:hAnsi="Verdana"/>
          <w:sz w:val="16"/>
          <w:szCs w:val="16"/>
        </w:rPr>
      </w:pPr>
    </w:p>
    <w:p w:rsidR="00932067" w:rsidRDefault="00932067" w:rsidP="00932067">
      <w:pPr>
        <w:pStyle w:val="Prrafodelista"/>
        <w:numPr>
          <w:ilvl w:val="0"/>
          <w:numId w:val="14"/>
        </w:numPr>
        <w:rPr>
          <w:rFonts w:ascii="Verdana" w:hAnsi="Verdana"/>
          <w:color w:val="1F497D" w:themeColor="text2"/>
          <w:sz w:val="28"/>
          <w:szCs w:val="28"/>
        </w:rPr>
      </w:pPr>
      <w:r>
        <w:rPr>
          <w:rFonts w:ascii="Verdana" w:hAnsi="Verdana"/>
          <w:color w:val="1F497D" w:themeColor="text2"/>
          <w:sz w:val="28"/>
          <w:szCs w:val="28"/>
        </w:rPr>
        <w:t xml:space="preserve">Que se celebra del 3 al 10 de mayo con </w:t>
      </w:r>
      <w:r w:rsidR="00AA61C7">
        <w:rPr>
          <w:rFonts w:ascii="Verdana" w:hAnsi="Verdana"/>
          <w:color w:val="1F497D" w:themeColor="text2"/>
          <w:sz w:val="28"/>
          <w:szCs w:val="28"/>
        </w:rPr>
        <w:t>2</w:t>
      </w:r>
      <w:r w:rsidR="001B197A">
        <w:rPr>
          <w:rFonts w:ascii="Verdana" w:hAnsi="Verdana"/>
          <w:color w:val="1F497D" w:themeColor="text2"/>
          <w:sz w:val="28"/>
          <w:szCs w:val="28"/>
        </w:rPr>
        <w:t>7</w:t>
      </w:r>
      <w:r>
        <w:rPr>
          <w:rFonts w:ascii="Verdana" w:hAnsi="Verdana"/>
          <w:color w:val="1F497D" w:themeColor="text2"/>
          <w:sz w:val="28"/>
          <w:szCs w:val="28"/>
        </w:rPr>
        <w:t xml:space="preserve"> actividades en espacios municipales y barrios de la ciudad</w:t>
      </w:r>
    </w:p>
    <w:p w:rsidR="00932067" w:rsidRDefault="00932067" w:rsidP="00142279">
      <w:pPr>
        <w:pStyle w:val="Prrafodelista"/>
        <w:rPr>
          <w:rFonts w:ascii="Verdana" w:hAnsi="Verdana"/>
          <w:color w:val="1F497D" w:themeColor="text2"/>
          <w:sz w:val="28"/>
          <w:szCs w:val="28"/>
        </w:rPr>
      </w:pPr>
    </w:p>
    <w:p w:rsidR="00932067" w:rsidRDefault="00932067" w:rsidP="00932067">
      <w:pPr>
        <w:pStyle w:val="Prrafodelista"/>
        <w:numPr>
          <w:ilvl w:val="0"/>
          <w:numId w:val="14"/>
        </w:numPr>
        <w:rPr>
          <w:rFonts w:ascii="Verdana" w:hAnsi="Verdana"/>
          <w:color w:val="1F497D" w:themeColor="text2"/>
          <w:sz w:val="28"/>
          <w:szCs w:val="28"/>
        </w:rPr>
      </w:pPr>
      <w:r>
        <w:rPr>
          <w:rFonts w:ascii="Verdana" w:hAnsi="Verdana"/>
          <w:color w:val="1F497D" w:themeColor="text2"/>
          <w:sz w:val="28"/>
          <w:szCs w:val="28"/>
        </w:rPr>
        <w:t xml:space="preserve">Las primeras propuestas arrancan ya </w:t>
      </w:r>
      <w:r w:rsidR="00D67A11">
        <w:rPr>
          <w:rFonts w:ascii="Verdana" w:hAnsi="Verdana"/>
          <w:color w:val="1F497D" w:themeColor="text2"/>
          <w:sz w:val="28"/>
          <w:szCs w:val="28"/>
        </w:rPr>
        <w:t xml:space="preserve">esta semana con dos jornadas </w:t>
      </w:r>
      <w:r>
        <w:rPr>
          <w:rFonts w:ascii="Verdana" w:hAnsi="Verdana"/>
          <w:color w:val="1F497D" w:themeColor="text2"/>
          <w:sz w:val="28"/>
          <w:szCs w:val="28"/>
        </w:rPr>
        <w:t>en el Centro Ocupacional Municipal (calle del Sufragio, 2) el miércoles y jueves de 17:30 a 19:30 horas</w:t>
      </w:r>
    </w:p>
    <w:p w:rsidR="00B2745F" w:rsidRPr="00B2745F" w:rsidRDefault="00B2745F" w:rsidP="00B2745F">
      <w:pPr>
        <w:pStyle w:val="Prrafodelista"/>
        <w:rPr>
          <w:rFonts w:ascii="Verdana" w:hAnsi="Verdana"/>
          <w:color w:val="1F497D" w:themeColor="text2"/>
          <w:sz w:val="28"/>
          <w:szCs w:val="28"/>
        </w:rPr>
      </w:pPr>
    </w:p>
    <w:p w:rsidR="00B2745F" w:rsidRDefault="00B2745F" w:rsidP="00932067">
      <w:pPr>
        <w:pStyle w:val="Prrafodelista"/>
        <w:numPr>
          <w:ilvl w:val="0"/>
          <w:numId w:val="14"/>
        </w:numPr>
        <w:rPr>
          <w:rFonts w:ascii="Verdana" w:hAnsi="Verdana"/>
          <w:color w:val="1F497D" w:themeColor="text2"/>
          <w:sz w:val="28"/>
          <w:szCs w:val="28"/>
        </w:rPr>
      </w:pPr>
      <w:r>
        <w:rPr>
          <w:rFonts w:ascii="Verdana" w:hAnsi="Verdana"/>
          <w:color w:val="1F497D" w:themeColor="text2"/>
          <w:sz w:val="28"/>
          <w:szCs w:val="28"/>
        </w:rPr>
        <w:t xml:space="preserve">El próximo viernes 6 de mayo se celebra el Mercadillo por la </w:t>
      </w:r>
      <w:r w:rsidR="00964B77">
        <w:rPr>
          <w:rFonts w:ascii="Verdana" w:hAnsi="Verdana"/>
          <w:color w:val="1F497D" w:themeColor="text2"/>
          <w:sz w:val="28"/>
          <w:szCs w:val="28"/>
        </w:rPr>
        <w:t>S</w:t>
      </w:r>
      <w:r>
        <w:rPr>
          <w:rFonts w:ascii="Verdana" w:hAnsi="Verdana"/>
          <w:color w:val="1F497D" w:themeColor="text2"/>
          <w:sz w:val="28"/>
          <w:szCs w:val="28"/>
        </w:rPr>
        <w:t xml:space="preserve">emana de la </w:t>
      </w:r>
      <w:r w:rsidR="00B819AE">
        <w:rPr>
          <w:rFonts w:ascii="Verdana" w:hAnsi="Verdana"/>
          <w:color w:val="1F497D" w:themeColor="text2"/>
          <w:sz w:val="28"/>
          <w:szCs w:val="28"/>
        </w:rPr>
        <w:t>D</w:t>
      </w:r>
      <w:r>
        <w:rPr>
          <w:rFonts w:ascii="Verdana" w:hAnsi="Verdana"/>
          <w:color w:val="1F497D" w:themeColor="text2"/>
          <w:sz w:val="28"/>
          <w:szCs w:val="28"/>
        </w:rPr>
        <w:t>iscapacidad, una inic</w:t>
      </w:r>
      <w:r w:rsidR="00964B77">
        <w:rPr>
          <w:rFonts w:ascii="Verdana" w:hAnsi="Verdana"/>
          <w:color w:val="1F497D" w:themeColor="text2"/>
          <w:sz w:val="28"/>
          <w:szCs w:val="28"/>
        </w:rPr>
        <w:t>iativa que contará con productos realizados por la Entidades del Consejo de Discapacidad</w:t>
      </w:r>
    </w:p>
    <w:p w:rsidR="00142279" w:rsidRDefault="00142279" w:rsidP="00142279">
      <w:pPr>
        <w:pStyle w:val="Prrafodelista"/>
        <w:rPr>
          <w:rFonts w:ascii="Verdana" w:hAnsi="Verdana"/>
          <w:color w:val="1F497D" w:themeColor="text2"/>
          <w:sz w:val="28"/>
          <w:szCs w:val="28"/>
        </w:rPr>
      </w:pPr>
    </w:p>
    <w:p w:rsidR="00932067" w:rsidRDefault="00932067" w:rsidP="00932067">
      <w:pPr>
        <w:pStyle w:val="Prrafodelista"/>
        <w:numPr>
          <w:ilvl w:val="0"/>
          <w:numId w:val="14"/>
        </w:numPr>
        <w:rPr>
          <w:rFonts w:ascii="Verdana" w:hAnsi="Verdana"/>
          <w:color w:val="1F497D" w:themeColor="text2"/>
          <w:sz w:val="28"/>
          <w:szCs w:val="28"/>
        </w:rPr>
      </w:pPr>
      <w:r>
        <w:rPr>
          <w:rFonts w:ascii="Verdana" w:hAnsi="Verdana"/>
          <w:color w:val="1F497D" w:themeColor="text2"/>
          <w:sz w:val="28"/>
          <w:szCs w:val="28"/>
        </w:rPr>
        <w:t xml:space="preserve">La concejala de Discapacidad, Virginia Jiménez, </w:t>
      </w:r>
      <w:r w:rsidR="00B819AE">
        <w:rPr>
          <w:rFonts w:ascii="Verdana" w:hAnsi="Verdana"/>
          <w:color w:val="1F497D" w:themeColor="text2"/>
          <w:sz w:val="28"/>
          <w:szCs w:val="28"/>
        </w:rPr>
        <w:t xml:space="preserve">ha recordado que en esta ocasión se celebrarán varias actividades en centros educativos. “Tenemos que aprender a tratar la discapacidad con normalidad, dar un paso más y ver a la persona que hay detrás” </w:t>
      </w:r>
    </w:p>
    <w:p w:rsidR="00142279" w:rsidRDefault="00142279" w:rsidP="00142279">
      <w:pPr>
        <w:pStyle w:val="Prrafodelista"/>
        <w:rPr>
          <w:rFonts w:ascii="Verdana" w:hAnsi="Verdana"/>
          <w:color w:val="1F497D" w:themeColor="text2"/>
          <w:sz w:val="28"/>
          <w:szCs w:val="28"/>
        </w:rPr>
      </w:pPr>
    </w:p>
    <w:p w:rsidR="00932067" w:rsidRPr="00932067" w:rsidRDefault="00932067" w:rsidP="00932067">
      <w:pPr>
        <w:pStyle w:val="Prrafodelista"/>
        <w:numPr>
          <w:ilvl w:val="0"/>
          <w:numId w:val="14"/>
        </w:numPr>
        <w:rPr>
          <w:rFonts w:ascii="Verdana" w:hAnsi="Verdana"/>
          <w:color w:val="1F497D" w:themeColor="text2"/>
          <w:sz w:val="28"/>
          <w:szCs w:val="28"/>
        </w:rPr>
      </w:pPr>
      <w:r>
        <w:rPr>
          <w:rFonts w:ascii="Verdana" w:hAnsi="Verdana"/>
          <w:color w:val="1F497D" w:themeColor="text2"/>
          <w:sz w:val="28"/>
          <w:szCs w:val="28"/>
        </w:rPr>
        <w:t xml:space="preserve">Junto al Ayuntamiento colaboran en esta programación la FAPA Giner de los Ríos, </w:t>
      </w:r>
      <w:r w:rsidR="00652B14">
        <w:rPr>
          <w:rFonts w:ascii="Verdana" w:hAnsi="Verdana"/>
          <w:color w:val="1F497D" w:themeColor="text2"/>
          <w:sz w:val="28"/>
          <w:szCs w:val="28"/>
        </w:rPr>
        <w:t>Fundación</w:t>
      </w:r>
      <w:r>
        <w:rPr>
          <w:rFonts w:ascii="Verdana" w:hAnsi="Verdana"/>
          <w:color w:val="1F497D" w:themeColor="text2"/>
          <w:sz w:val="28"/>
          <w:szCs w:val="28"/>
        </w:rPr>
        <w:t xml:space="preserve"> AMÁS, ADFYPSE, ASAV, Avante 3, </w:t>
      </w:r>
      <w:r w:rsidR="00997AEF">
        <w:rPr>
          <w:rFonts w:ascii="Verdana" w:hAnsi="Verdana"/>
          <w:color w:val="1F497D" w:themeColor="text2"/>
          <w:sz w:val="28"/>
          <w:szCs w:val="28"/>
        </w:rPr>
        <w:t>el Centro Ocupacional Juan Ramón Jiménez,</w:t>
      </w:r>
      <w:r>
        <w:rPr>
          <w:rFonts w:ascii="Verdana" w:hAnsi="Verdana"/>
          <w:color w:val="1F497D" w:themeColor="text2"/>
          <w:sz w:val="28"/>
          <w:szCs w:val="28"/>
        </w:rPr>
        <w:t xml:space="preserve"> </w:t>
      </w:r>
      <w:proofErr w:type="spellStart"/>
      <w:r>
        <w:rPr>
          <w:rFonts w:ascii="Verdana" w:hAnsi="Verdana"/>
          <w:color w:val="1F497D" w:themeColor="text2"/>
          <w:sz w:val="28"/>
          <w:szCs w:val="28"/>
        </w:rPr>
        <w:t>Rehabictus</w:t>
      </w:r>
      <w:proofErr w:type="spellEnd"/>
      <w:r>
        <w:rPr>
          <w:rFonts w:ascii="Verdana" w:hAnsi="Verdana"/>
          <w:color w:val="1F497D" w:themeColor="text2"/>
          <w:sz w:val="28"/>
          <w:szCs w:val="28"/>
        </w:rPr>
        <w:t xml:space="preserve">, </w:t>
      </w:r>
      <w:proofErr w:type="spellStart"/>
      <w:r>
        <w:rPr>
          <w:rFonts w:ascii="Verdana" w:hAnsi="Verdana"/>
          <w:color w:val="1F497D" w:themeColor="text2"/>
          <w:sz w:val="28"/>
          <w:szCs w:val="28"/>
        </w:rPr>
        <w:t>Asorbaex</w:t>
      </w:r>
      <w:proofErr w:type="spellEnd"/>
      <w:r>
        <w:rPr>
          <w:rFonts w:ascii="Verdana" w:hAnsi="Verdana"/>
          <w:color w:val="1F497D" w:themeColor="text2"/>
          <w:sz w:val="28"/>
          <w:szCs w:val="28"/>
        </w:rPr>
        <w:t>,</w:t>
      </w:r>
      <w:r w:rsidR="006836F4">
        <w:rPr>
          <w:rFonts w:ascii="Verdana" w:hAnsi="Verdana"/>
          <w:color w:val="1F497D" w:themeColor="text2"/>
          <w:sz w:val="28"/>
          <w:szCs w:val="28"/>
        </w:rPr>
        <w:t xml:space="preserve"> Espacio Pinos,</w:t>
      </w:r>
      <w:r>
        <w:rPr>
          <w:rFonts w:ascii="Verdana" w:hAnsi="Verdana"/>
          <w:color w:val="1F497D" w:themeColor="text2"/>
          <w:sz w:val="28"/>
          <w:szCs w:val="28"/>
        </w:rPr>
        <w:t xml:space="preserve"> </w:t>
      </w:r>
      <w:r w:rsidR="00142279">
        <w:rPr>
          <w:rFonts w:ascii="Verdana" w:hAnsi="Verdana"/>
          <w:color w:val="1F497D" w:themeColor="text2"/>
          <w:sz w:val="28"/>
          <w:szCs w:val="28"/>
        </w:rPr>
        <w:t>Proyecto Hito,</w:t>
      </w:r>
      <w:r w:rsidR="0083255F">
        <w:rPr>
          <w:rFonts w:ascii="Verdana" w:hAnsi="Verdana"/>
          <w:color w:val="1F497D" w:themeColor="text2"/>
          <w:sz w:val="28"/>
          <w:szCs w:val="28"/>
        </w:rPr>
        <w:t xml:space="preserve"> </w:t>
      </w:r>
      <w:r w:rsidR="00997AEF">
        <w:rPr>
          <w:rFonts w:ascii="Verdana" w:hAnsi="Verdana"/>
          <w:color w:val="1F497D" w:themeColor="text2"/>
          <w:sz w:val="28"/>
          <w:szCs w:val="28"/>
        </w:rPr>
        <w:t>COFOIL Yuna, ALEM, Esfera,</w:t>
      </w:r>
      <w:r w:rsidR="00142279">
        <w:rPr>
          <w:rFonts w:ascii="Verdana" w:hAnsi="Verdana"/>
          <w:color w:val="1F497D" w:themeColor="text2"/>
          <w:sz w:val="28"/>
          <w:szCs w:val="28"/>
        </w:rPr>
        <w:t xml:space="preserve"> </w:t>
      </w:r>
      <w:proofErr w:type="spellStart"/>
      <w:r w:rsidR="00142279">
        <w:rPr>
          <w:rFonts w:ascii="Verdana" w:hAnsi="Verdana"/>
          <w:color w:val="1F497D" w:themeColor="text2"/>
          <w:sz w:val="28"/>
          <w:szCs w:val="28"/>
        </w:rPr>
        <w:t>ProTGD</w:t>
      </w:r>
      <w:proofErr w:type="spellEnd"/>
      <w:r w:rsidR="00997AEF">
        <w:rPr>
          <w:rFonts w:ascii="Verdana" w:hAnsi="Verdana"/>
          <w:color w:val="1F497D" w:themeColor="text2"/>
          <w:sz w:val="28"/>
          <w:szCs w:val="28"/>
        </w:rPr>
        <w:t xml:space="preserve"> y centros educativos de Primaria y Secundaria</w:t>
      </w:r>
    </w:p>
    <w:p w:rsidR="00142279" w:rsidRDefault="00142279" w:rsidP="00E56C8B">
      <w:pPr>
        <w:rPr>
          <w:rFonts w:ascii="Verdana" w:hAnsi="Verdana"/>
          <w:sz w:val="22"/>
          <w:szCs w:val="22"/>
        </w:rPr>
      </w:pPr>
      <w:r>
        <w:rPr>
          <w:rFonts w:ascii="Verdana" w:hAnsi="Verdana"/>
          <w:sz w:val="22"/>
          <w:szCs w:val="22"/>
        </w:rPr>
        <w:t xml:space="preserve">Leganés se llenará de actividades en los próximos días para conmemorar la XIII Semana de la Discapacidad de la ciudad, que en este ocasión lleva por lema ‘Caminando juntos, fortaleciendo lazos’. El programa está cargado de propuestas de inclusión, sensibilización, talleres culturales, artísticos, medioambientales o jornadas abiertas que se celebrarán oficialmente entre los días 3 y 10 de mayo. </w:t>
      </w:r>
    </w:p>
    <w:p w:rsidR="00142279" w:rsidRDefault="00142279" w:rsidP="00E56C8B">
      <w:pPr>
        <w:rPr>
          <w:rFonts w:ascii="Verdana" w:hAnsi="Verdana"/>
          <w:sz w:val="22"/>
          <w:szCs w:val="22"/>
        </w:rPr>
      </w:pPr>
    </w:p>
    <w:p w:rsidR="00142279" w:rsidRDefault="00142279" w:rsidP="00E56C8B">
      <w:pPr>
        <w:rPr>
          <w:rFonts w:ascii="Verdana" w:hAnsi="Verdana"/>
          <w:sz w:val="22"/>
          <w:szCs w:val="22"/>
        </w:rPr>
      </w:pPr>
      <w:r>
        <w:rPr>
          <w:rFonts w:ascii="Verdana" w:hAnsi="Verdana"/>
          <w:sz w:val="22"/>
          <w:szCs w:val="22"/>
        </w:rPr>
        <w:lastRenderedPageBreak/>
        <w:t xml:space="preserve">Sin embargo, las primeras dos propuestas de las </w:t>
      </w:r>
      <w:r w:rsidR="001B197A">
        <w:rPr>
          <w:rFonts w:ascii="Verdana" w:hAnsi="Verdana"/>
          <w:sz w:val="22"/>
          <w:szCs w:val="22"/>
        </w:rPr>
        <w:t>27</w:t>
      </w:r>
      <w:r>
        <w:rPr>
          <w:rFonts w:ascii="Verdana" w:hAnsi="Verdana"/>
          <w:sz w:val="22"/>
          <w:szCs w:val="22"/>
        </w:rPr>
        <w:t xml:space="preserve"> actividades y encuentros del programa se celebran esta misma semana en el Centro Ocupacional Municipal (calle del Sufragio, 2) los días miércoles 27 y jueves 28 de 17:30 a 19:30 horas. El miércoles este centro municipal acogerá el encuentro ‘Recursos sociales para familias y personas con discapacidad’, mientras que el jueves se realizará la jornada ‘Accesibilidad cognitiva. Acceso a la información’. </w:t>
      </w:r>
    </w:p>
    <w:p w:rsidR="00B819AE" w:rsidRDefault="00B819AE" w:rsidP="00E56C8B">
      <w:pPr>
        <w:rPr>
          <w:rFonts w:ascii="Verdana" w:hAnsi="Verdana"/>
          <w:sz w:val="22"/>
          <w:szCs w:val="22"/>
        </w:rPr>
      </w:pPr>
    </w:p>
    <w:p w:rsidR="00964B77" w:rsidRDefault="00964B77" w:rsidP="00E56C8B">
      <w:pPr>
        <w:rPr>
          <w:rFonts w:ascii="Verdana" w:hAnsi="Verdana"/>
          <w:sz w:val="22"/>
          <w:szCs w:val="22"/>
        </w:rPr>
      </w:pPr>
      <w:r>
        <w:rPr>
          <w:rFonts w:ascii="Verdana" w:hAnsi="Verdana"/>
          <w:sz w:val="22"/>
          <w:szCs w:val="22"/>
        </w:rPr>
        <w:t xml:space="preserve">Ya el viernes 6 de mayo cerrará </w:t>
      </w:r>
      <w:r w:rsidR="001B197A">
        <w:rPr>
          <w:rFonts w:ascii="Verdana" w:hAnsi="Verdana"/>
          <w:sz w:val="22"/>
          <w:szCs w:val="22"/>
        </w:rPr>
        <w:t>tendrá lugar</w:t>
      </w:r>
      <w:r>
        <w:rPr>
          <w:rFonts w:ascii="Verdana" w:hAnsi="Verdana"/>
          <w:sz w:val="22"/>
          <w:szCs w:val="22"/>
        </w:rPr>
        <w:t xml:space="preserve"> el Mercadillo por la Semana de la Discapacidad en la Plaza de la Comunidad de Madrid y que contará con productos realizados por entidades del Consejo Sectorial de Discapacidad.</w:t>
      </w:r>
    </w:p>
    <w:p w:rsidR="00B819AE" w:rsidRDefault="00B819AE" w:rsidP="00E56C8B">
      <w:pPr>
        <w:rPr>
          <w:rFonts w:ascii="Verdana" w:hAnsi="Verdana"/>
          <w:sz w:val="22"/>
          <w:szCs w:val="22"/>
        </w:rPr>
      </w:pPr>
    </w:p>
    <w:p w:rsidR="00142279" w:rsidRPr="00B819AE" w:rsidRDefault="00B819AE" w:rsidP="00E56C8B">
      <w:pPr>
        <w:rPr>
          <w:rFonts w:ascii="Verdana" w:hAnsi="Verdana"/>
          <w:b/>
          <w:sz w:val="22"/>
          <w:szCs w:val="22"/>
        </w:rPr>
      </w:pPr>
      <w:r w:rsidRPr="00B819AE">
        <w:rPr>
          <w:rFonts w:ascii="Verdana" w:hAnsi="Verdana"/>
          <w:b/>
          <w:sz w:val="22"/>
          <w:szCs w:val="22"/>
        </w:rPr>
        <w:t>Actividades en centros educativos</w:t>
      </w:r>
    </w:p>
    <w:p w:rsidR="00142279" w:rsidRDefault="00142279" w:rsidP="00E56C8B">
      <w:pPr>
        <w:rPr>
          <w:rFonts w:ascii="Verdana" w:hAnsi="Verdana"/>
          <w:sz w:val="22"/>
          <w:szCs w:val="22"/>
        </w:rPr>
      </w:pPr>
      <w:r>
        <w:rPr>
          <w:rFonts w:ascii="Verdana" w:hAnsi="Verdana"/>
          <w:sz w:val="22"/>
          <w:szCs w:val="22"/>
        </w:rPr>
        <w:t xml:space="preserve">La </w:t>
      </w:r>
      <w:r w:rsidRPr="00142279">
        <w:rPr>
          <w:rFonts w:ascii="Verdana" w:hAnsi="Verdana"/>
          <w:sz w:val="22"/>
          <w:szCs w:val="22"/>
        </w:rPr>
        <w:t>Concejala de Educación, Infancia, Juventud, Discapacidad e Inmigración</w:t>
      </w:r>
      <w:r>
        <w:rPr>
          <w:rFonts w:ascii="Verdana" w:hAnsi="Verdana"/>
          <w:sz w:val="22"/>
          <w:szCs w:val="22"/>
        </w:rPr>
        <w:t>, Virginia Jiménez, ha animado a todos los vecinos y vecinas de la ciudad a que formen parte de esta iniciativa ya consolida</w:t>
      </w:r>
      <w:r w:rsidR="00B819AE">
        <w:rPr>
          <w:rFonts w:ascii="Verdana" w:hAnsi="Verdana"/>
          <w:sz w:val="22"/>
          <w:szCs w:val="22"/>
        </w:rPr>
        <w:t>da</w:t>
      </w:r>
      <w:r>
        <w:rPr>
          <w:rFonts w:ascii="Verdana" w:hAnsi="Verdana"/>
          <w:sz w:val="22"/>
          <w:szCs w:val="22"/>
        </w:rPr>
        <w:t xml:space="preserve"> en Leganés. </w:t>
      </w:r>
      <w:r w:rsidR="00B819AE">
        <w:rPr>
          <w:rFonts w:ascii="Verdana" w:hAnsi="Verdana"/>
          <w:sz w:val="22"/>
          <w:szCs w:val="22"/>
        </w:rPr>
        <w:t xml:space="preserve">“Celebramos la XIII edición de la Semana de la Discapacidad de Leganés, este año bajo el lema ‘Caminando juntos, fortaleciendo lazos’. En esta nueva edición se van a celebrar un número importante de actividades en centros educativos. Tenemos que aprender a tratar la discapacidad con normalidad, dar un paso más y ver a la persona que hay detrás”, ha señalado la responsable del Área de Discapacidad. </w:t>
      </w:r>
    </w:p>
    <w:p w:rsidR="0083255F" w:rsidRDefault="0083255F" w:rsidP="0083255F">
      <w:pPr>
        <w:rPr>
          <w:rFonts w:ascii="Verdana" w:hAnsi="Verdana"/>
          <w:sz w:val="22"/>
          <w:szCs w:val="22"/>
        </w:rPr>
      </w:pPr>
    </w:p>
    <w:p w:rsidR="00142279" w:rsidRDefault="0083255F" w:rsidP="00E56C8B">
      <w:pPr>
        <w:rPr>
          <w:rFonts w:ascii="Verdana" w:hAnsi="Verdana"/>
          <w:sz w:val="22"/>
          <w:szCs w:val="22"/>
        </w:rPr>
      </w:pPr>
      <w:r>
        <w:rPr>
          <w:rFonts w:ascii="Verdana" w:hAnsi="Verdana"/>
          <w:sz w:val="22"/>
          <w:szCs w:val="22"/>
        </w:rPr>
        <w:t>El Ayuntamiento de Leganés junto a estas entidades y todas las que forman parte del Consejo Sectorial de la Discapacidad de la localidad trabaja conjuntamente durante todo el año para asegurar la inclusión de todos los vecinos y vecinas. El objetivo de este programa es seguir dando a conocer y acercando la realidad y el día a día de las personas con discapacidad y el trabajo que realizan las asociaciones y entidades de Leganés.</w:t>
      </w:r>
    </w:p>
    <w:p w:rsidR="0083255F" w:rsidRDefault="0083255F" w:rsidP="00E56C8B">
      <w:pPr>
        <w:rPr>
          <w:rFonts w:ascii="Verdana" w:hAnsi="Verdana"/>
          <w:sz w:val="22"/>
          <w:szCs w:val="22"/>
        </w:rPr>
      </w:pPr>
    </w:p>
    <w:p w:rsidR="008455E4" w:rsidRDefault="00142279" w:rsidP="0083255F">
      <w:pPr>
        <w:rPr>
          <w:rFonts w:ascii="Verdana" w:hAnsi="Verdana"/>
          <w:sz w:val="22"/>
          <w:szCs w:val="22"/>
        </w:rPr>
      </w:pPr>
      <w:r>
        <w:rPr>
          <w:rFonts w:ascii="Verdana" w:hAnsi="Verdana"/>
          <w:sz w:val="22"/>
          <w:szCs w:val="22"/>
        </w:rPr>
        <w:t xml:space="preserve">Este programa de actividades es posible gracias a que en su programación colaboran con el Ayuntamiento de Leganés las entidades </w:t>
      </w:r>
      <w:r w:rsidR="00652B14">
        <w:rPr>
          <w:rFonts w:ascii="Verdana" w:hAnsi="Verdana"/>
          <w:sz w:val="22"/>
          <w:szCs w:val="22"/>
        </w:rPr>
        <w:t>FAPA Giner de los Ríos, Fundación</w:t>
      </w:r>
      <w:r w:rsidRPr="00142279">
        <w:rPr>
          <w:rFonts w:ascii="Verdana" w:hAnsi="Verdana"/>
          <w:sz w:val="22"/>
          <w:szCs w:val="22"/>
        </w:rPr>
        <w:t xml:space="preserve"> AMÁS, ADFYPSE, ASAV, Avante</w:t>
      </w:r>
      <w:r w:rsidR="00997AEF">
        <w:rPr>
          <w:rFonts w:ascii="Verdana" w:hAnsi="Verdana"/>
          <w:sz w:val="22"/>
          <w:szCs w:val="22"/>
        </w:rPr>
        <w:t xml:space="preserve"> 3, el Centro Ocupacional Juan Ramón Jiménez, </w:t>
      </w:r>
      <w:proofErr w:type="spellStart"/>
      <w:r w:rsidRPr="00142279">
        <w:rPr>
          <w:rFonts w:ascii="Verdana" w:hAnsi="Verdana"/>
          <w:sz w:val="22"/>
          <w:szCs w:val="22"/>
        </w:rPr>
        <w:t>Rehabictus</w:t>
      </w:r>
      <w:proofErr w:type="spellEnd"/>
      <w:r w:rsidRPr="00142279">
        <w:rPr>
          <w:rFonts w:ascii="Verdana" w:hAnsi="Verdana"/>
          <w:sz w:val="22"/>
          <w:szCs w:val="22"/>
        </w:rPr>
        <w:t xml:space="preserve">, </w:t>
      </w:r>
      <w:proofErr w:type="spellStart"/>
      <w:r w:rsidRPr="00142279">
        <w:rPr>
          <w:rFonts w:ascii="Verdana" w:hAnsi="Verdana"/>
          <w:sz w:val="22"/>
          <w:szCs w:val="22"/>
        </w:rPr>
        <w:t>Asorbaex</w:t>
      </w:r>
      <w:proofErr w:type="spellEnd"/>
      <w:r w:rsidRPr="00142279">
        <w:rPr>
          <w:rFonts w:ascii="Verdana" w:hAnsi="Verdana"/>
          <w:sz w:val="22"/>
          <w:szCs w:val="22"/>
        </w:rPr>
        <w:t xml:space="preserve">, </w:t>
      </w:r>
      <w:r w:rsidR="006836F4">
        <w:rPr>
          <w:rFonts w:ascii="Verdana" w:hAnsi="Verdana"/>
          <w:sz w:val="22"/>
          <w:szCs w:val="22"/>
        </w:rPr>
        <w:t xml:space="preserve">Espacio Pinos, </w:t>
      </w:r>
      <w:r w:rsidRPr="00142279">
        <w:rPr>
          <w:rFonts w:ascii="Verdana" w:hAnsi="Verdana"/>
          <w:sz w:val="22"/>
          <w:szCs w:val="22"/>
        </w:rPr>
        <w:t>Proyecto Hito,</w:t>
      </w:r>
      <w:r w:rsidR="00997AEF">
        <w:rPr>
          <w:rFonts w:ascii="Verdana" w:hAnsi="Verdana"/>
          <w:sz w:val="22"/>
          <w:szCs w:val="22"/>
        </w:rPr>
        <w:t xml:space="preserve"> </w:t>
      </w:r>
      <w:r w:rsidRPr="00142279">
        <w:rPr>
          <w:rFonts w:ascii="Verdana" w:hAnsi="Verdana"/>
          <w:sz w:val="22"/>
          <w:szCs w:val="22"/>
        </w:rPr>
        <w:t>COFOIL</w:t>
      </w:r>
      <w:r w:rsidR="001B197A">
        <w:rPr>
          <w:rFonts w:ascii="Verdana" w:hAnsi="Verdana"/>
          <w:sz w:val="22"/>
          <w:szCs w:val="22"/>
        </w:rPr>
        <w:t xml:space="preserve"> Yuna, ALEM, Esfera, </w:t>
      </w:r>
      <w:proofErr w:type="spellStart"/>
      <w:r w:rsidRPr="00142279">
        <w:rPr>
          <w:rFonts w:ascii="Verdana" w:hAnsi="Verdana"/>
          <w:sz w:val="22"/>
          <w:szCs w:val="22"/>
        </w:rPr>
        <w:t>ProTGD</w:t>
      </w:r>
      <w:proofErr w:type="spellEnd"/>
      <w:r w:rsidR="001B197A">
        <w:rPr>
          <w:rFonts w:ascii="Verdana" w:hAnsi="Verdana"/>
          <w:sz w:val="22"/>
          <w:szCs w:val="22"/>
        </w:rPr>
        <w:t xml:space="preserve"> y centros educativos de Primaria y Secundaria de la ciudad. </w:t>
      </w:r>
      <w:r>
        <w:rPr>
          <w:rFonts w:ascii="Verdana" w:hAnsi="Verdana"/>
          <w:sz w:val="22"/>
          <w:szCs w:val="22"/>
        </w:rPr>
        <w:t xml:space="preserve"> </w:t>
      </w:r>
    </w:p>
    <w:p w:rsidR="00142279" w:rsidRDefault="00142279" w:rsidP="00E56C8B">
      <w:pPr>
        <w:rPr>
          <w:rFonts w:ascii="Verdana" w:hAnsi="Verdana"/>
          <w:sz w:val="22"/>
          <w:szCs w:val="22"/>
        </w:rPr>
      </w:pPr>
    </w:p>
    <w:p w:rsidR="00142279" w:rsidRPr="00142279" w:rsidRDefault="00142279" w:rsidP="00E56C8B">
      <w:pPr>
        <w:rPr>
          <w:rFonts w:ascii="Verdana" w:hAnsi="Verdana"/>
          <w:b/>
          <w:sz w:val="22"/>
          <w:szCs w:val="22"/>
        </w:rPr>
      </w:pPr>
      <w:r w:rsidRPr="00142279">
        <w:rPr>
          <w:rFonts w:ascii="Verdana" w:hAnsi="Verdana"/>
          <w:b/>
          <w:sz w:val="22"/>
          <w:szCs w:val="22"/>
        </w:rPr>
        <w:t>Programación completa de la XIII Semana de la Discapacidad</w:t>
      </w:r>
    </w:p>
    <w:bookmarkEnd w:id="0"/>
    <w:bookmarkEnd w:id="1"/>
    <w:p w:rsidR="008C4B8A" w:rsidRPr="008C4B8A" w:rsidRDefault="008C4B8A" w:rsidP="008C4B8A">
      <w:pPr>
        <w:pStyle w:val="NormalWeb"/>
        <w:rPr>
          <w:rFonts w:ascii="Verdana" w:hAnsi="Verdana"/>
          <w:b/>
          <w:sz w:val="20"/>
          <w:szCs w:val="20"/>
        </w:rPr>
      </w:pPr>
      <w:r w:rsidRPr="008C4B8A">
        <w:rPr>
          <w:rFonts w:ascii="Verdana" w:hAnsi="Verdana"/>
          <w:b/>
          <w:sz w:val="20"/>
          <w:szCs w:val="20"/>
        </w:rPr>
        <w:t>27 de abril</w:t>
      </w:r>
    </w:p>
    <w:p w:rsidR="008C4B8A" w:rsidRPr="008C4B8A" w:rsidRDefault="008C4B8A" w:rsidP="008C4B8A">
      <w:pPr>
        <w:pStyle w:val="NormalWeb"/>
        <w:rPr>
          <w:rFonts w:ascii="Verdana" w:hAnsi="Verdana"/>
          <w:sz w:val="20"/>
          <w:szCs w:val="20"/>
        </w:rPr>
      </w:pPr>
      <w:r w:rsidRPr="008C4B8A">
        <w:rPr>
          <w:rFonts w:ascii="Verdana" w:hAnsi="Verdana"/>
          <w:sz w:val="20"/>
          <w:szCs w:val="20"/>
        </w:rPr>
        <w:t>De 17:30 a 19:30</w:t>
      </w:r>
      <w:r>
        <w:rPr>
          <w:rFonts w:ascii="Verdana" w:hAnsi="Verdana"/>
          <w:sz w:val="20"/>
          <w:szCs w:val="20"/>
        </w:rPr>
        <w:t xml:space="preserve">. </w:t>
      </w:r>
      <w:r w:rsidRPr="008C4B8A">
        <w:rPr>
          <w:rFonts w:ascii="Verdana" w:hAnsi="Verdana"/>
          <w:sz w:val="20"/>
          <w:szCs w:val="20"/>
          <w:highlight w:val="yellow"/>
        </w:rPr>
        <w:t>RECURSOS SOCIALES PARA FAMILIAS Y PERSONAS CON DISCAPACIDAD</w:t>
      </w:r>
      <w:r w:rsidRPr="008C4B8A">
        <w:rPr>
          <w:rFonts w:ascii="Verdana" w:hAnsi="Verdana"/>
          <w:sz w:val="20"/>
          <w:szCs w:val="20"/>
        </w:rPr>
        <w:t xml:space="preserve"> Personas, profesionales y familias interesadas en conocer la información, procesos y documentos para acceder a ayudas, recursos y/o prestaciones. Lugar: CO Municipal (C/ del Sufragio, 2)</w:t>
      </w:r>
      <w:r>
        <w:rPr>
          <w:rFonts w:ascii="Verdana" w:hAnsi="Verdana"/>
          <w:sz w:val="20"/>
          <w:szCs w:val="20"/>
        </w:rPr>
        <w:t>.</w:t>
      </w:r>
      <w:r w:rsidRPr="008C4B8A">
        <w:rPr>
          <w:rFonts w:ascii="Verdana" w:hAnsi="Verdana"/>
          <w:sz w:val="20"/>
          <w:szCs w:val="20"/>
        </w:rPr>
        <w:t xml:space="preserve">Participantes enviar e-mail a </w:t>
      </w:r>
      <w:hyperlink r:id="rId9" w:history="1">
        <w:r w:rsidRPr="008C4B8A">
          <w:rPr>
            <w:rStyle w:val="Hipervnculo"/>
            <w:rFonts w:ascii="Verdana" w:hAnsi="Verdana"/>
            <w:sz w:val="20"/>
            <w:szCs w:val="20"/>
          </w:rPr>
          <w:t>dleganes@fapaginerdelosrios.org</w:t>
        </w:r>
      </w:hyperlink>
      <w:r>
        <w:rPr>
          <w:rFonts w:ascii="Verdana" w:hAnsi="Verdana"/>
          <w:sz w:val="20"/>
          <w:szCs w:val="20"/>
        </w:rPr>
        <w:t xml:space="preserve">. </w:t>
      </w:r>
      <w:r w:rsidRPr="008C4B8A">
        <w:rPr>
          <w:rFonts w:ascii="Verdana" w:hAnsi="Verdana"/>
          <w:sz w:val="20"/>
          <w:szCs w:val="20"/>
        </w:rPr>
        <w:t>Organiza: Ayuntamiento de Leganés, FAPA Giner de los Ríos y Grupo AMÁS.</w:t>
      </w:r>
    </w:p>
    <w:p w:rsidR="008C4B8A" w:rsidRPr="008C4B8A" w:rsidRDefault="008C4B8A" w:rsidP="008C4B8A">
      <w:pPr>
        <w:pStyle w:val="NormalWeb"/>
        <w:rPr>
          <w:rFonts w:ascii="Verdana" w:hAnsi="Verdana"/>
          <w:sz w:val="20"/>
          <w:szCs w:val="20"/>
        </w:rPr>
      </w:pPr>
    </w:p>
    <w:p w:rsidR="008C4B8A" w:rsidRPr="008C4B8A" w:rsidRDefault="008C4B8A" w:rsidP="008C4B8A">
      <w:pPr>
        <w:pStyle w:val="NormalWeb"/>
        <w:rPr>
          <w:rFonts w:ascii="Verdana" w:hAnsi="Verdana"/>
          <w:b/>
          <w:sz w:val="20"/>
          <w:szCs w:val="20"/>
        </w:rPr>
      </w:pPr>
      <w:r w:rsidRPr="008C4B8A">
        <w:rPr>
          <w:rFonts w:ascii="Verdana" w:hAnsi="Verdana"/>
          <w:b/>
          <w:sz w:val="20"/>
          <w:szCs w:val="20"/>
        </w:rPr>
        <w:t xml:space="preserve">28 de abril </w:t>
      </w:r>
    </w:p>
    <w:p w:rsidR="008C4B8A" w:rsidRPr="008C4B8A" w:rsidRDefault="008C4B8A" w:rsidP="008C4B8A">
      <w:pPr>
        <w:pStyle w:val="NormalWeb"/>
        <w:rPr>
          <w:rFonts w:ascii="Verdana" w:hAnsi="Verdana"/>
          <w:sz w:val="20"/>
          <w:szCs w:val="20"/>
        </w:rPr>
      </w:pPr>
      <w:r w:rsidRPr="008C4B8A">
        <w:rPr>
          <w:rFonts w:ascii="Verdana" w:hAnsi="Verdana"/>
          <w:sz w:val="20"/>
          <w:szCs w:val="20"/>
        </w:rPr>
        <w:t>De 17:30 a 19:30</w:t>
      </w:r>
      <w:r>
        <w:rPr>
          <w:rFonts w:ascii="Verdana" w:hAnsi="Verdana"/>
          <w:sz w:val="20"/>
          <w:szCs w:val="20"/>
        </w:rPr>
        <w:t xml:space="preserve">. </w:t>
      </w:r>
      <w:r w:rsidRPr="008C4B8A">
        <w:rPr>
          <w:rFonts w:ascii="Verdana" w:hAnsi="Verdana"/>
          <w:sz w:val="20"/>
          <w:szCs w:val="20"/>
          <w:highlight w:val="yellow"/>
        </w:rPr>
        <w:t>ACCESIBILIDAD COGNITIVA. ACCESO A LA INFORMACIÓN</w:t>
      </w:r>
      <w:r>
        <w:rPr>
          <w:rFonts w:ascii="Verdana" w:hAnsi="Verdana"/>
          <w:sz w:val="20"/>
          <w:szCs w:val="20"/>
        </w:rPr>
        <w:t xml:space="preserve">. </w:t>
      </w:r>
      <w:r w:rsidRPr="008C4B8A">
        <w:rPr>
          <w:rFonts w:ascii="Verdana" w:hAnsi="Verdana"/>
          <w:sz w:val="20"/>
          <w:szCs w:val="20"/>
        </w:rPr>
        <w:t>Accesibilidad cognitiva, lenguaje claro y lectura fácil.</w:t>
      </w:r>
      <w:r>
        <w:rPr>
          <w:rFonts w:ascii="Verdana" w:hAnsi="Verdana"/>
          <w:sz w:val="20"/>
          <w:szCs w:val="20"/>
        </w:rPr>
        <w:t xml:space="preserve"> </w:t>
      </w:r>
      <w:r w:rsidRPr="008C4B8A">
        <w:rPr>
          <w:rFonts w:ascii="Verdana" w:hAnsi="Verdana"/>
          <w:sz w:val="20"/>
          <w:szCs w:val="20"/>
        </w:rPr>
        <w:t xml:space="preserve">Lugar: CO Municipal (C/ del Sufragio, 2). Participantes enviar e-mail a </w:t>
      </w:r>
      <w:hyperlink r:id="rId10" w:history="1">
        <w:r w:rsidRPr="008C4B8A">
          <w:rPr>
            <w:rStyle w:val="Hipervnculo"/>
            <w:rFonts w:ascii="Verdana" w:hAnsi="Verdana"/>
            <w:sz w:val="20"/>
            <w:szCs w:val="20"/>
          </w:rPr>
          <w:t>dleganes@fapaginerdelosrios.org</w:t>
        </w:r>
      </w:hyperlink>
      <w:r>
        <w:rPr>
          <w:rFonts w:ascii="Verdana" w:hAnsi="Verdana"/>
          <w:sz w:val="20"/>
          <w:szCs w:val="20"/>
        </w:rPr>
        <w:t xml:space="preserve">. </w:t>
      </w:r>
      <w:r w:rsidRPr="008C4B8A">
        <w:rPr>
          <w:rFonts w:ascii="Verdana" w:hAnsi="Verdana"/>
          <w:sz w:val="20"/>
          <w:szCs w:val="20"/>
        </w:rPr>
        <w:t xml:space="preserve">Organiza: Ayuntamiento </w:t>
      </w:r>
      <w:r w:rsidR="00997AEF">
        <w:rPr>
          <w:rFonts w:ascii="Verdana" w:hAnsi="Verdana"/>
          <w:sz w:val="20"/>
          <w:szCs w:val="20"/>
        </w:rPr>
        <w:t>de Leganés, FAPA Giner de los Río</w:t>
      </w:r>
      <w:r w:rsidRPr="008C4B8A">
        <w:rPr>
          <w:rFonts w:ascii="Verdana" w:hAnsi="Verdana"/>
          <w:sz w:val="20"/>
          <w:szCs w:val="20"/>
        </w:rPr>
        <w:t>s y Grupo AMÁS.</w:t>
      </w:r>
    </w:p>
    <w:p w:rsidR="008C4B8A" w:rsidRPr="008C4B8A" w:rsidRDefault="008C4B8A" w:rsidP="008C4B8A">
      <w:pPr>
        <w:pStyle w:val="NormalWeb"/>
        <w:rPr>
          <w:rFonts w:ascii="Verdana" w:hAnsi="Verdana"/>
          <w:sz w:val="20"/>
          <w:szCs w:val="20"/>
        </w:rPr>
      </w:pPr>
    </w:p>
    <w:p w:rsidR="008C4B8A" w:rsidRDefault="008C4B8A" w:rsidP="008C4B8A">
      <w:pPr>
        <w:pStyle w:val="NormalWeb"/>
        <w:rPr>
          <w:rFonts w:ascii="Verdana" w:hAnsi="Verdana"/>
          <w:b/>
          <w:sz w:val="20"/>
          <w:szCs w:val="20"/>
        </w:rPr>
      </w:pPr>
      <w:r w:rsidRPr="008C4B8A">
        <w:rPr>
          <w:rFonts w:ascii="Verdana" w:hAnsi="Verdana"/>
          <w:b/>
          <w:sz w:val="20"/>
          <w:szCs w:val="20"/>
        </w:rPr>
        <w:t>Del 3 al 6 de mayo</w:t>
      </w:r>
    </w:p>
    <w:p w:rsidR="008C4B8A" w:rsidRDefault="008C4B8A" w:rsidP="008C4B8A">
      <w:pPr>
        <w:pStyle w:val="NormalWeb"/>
        <w:rPr>
          <w:rFonts w:ascii="Verdana" w:hAnsi="Verdana"/>
          <w:sz w:val="20"/>
          <w:szCs w:val="20"/>
        </w:rPr>
      </w:pPr>
      <w:r w:rsidRPr="008C4B8A">
        <w:rPr>
          <w:rFonts w:ascii="Verdana" w:hAnsi="Verdana"/>
          <w:sz w:val="20"/>
          <w:szCs w:val="20"/>
        </w:rPr>
        <w:lastRenderedPageBreak/>
        <w:t>De 10:00 a 13:30</w:t>
      </w:r>
      <w:r>
        <w:rPr>
          <w:rFonts w:ascii="Verdana" w:hAnsi="Verdana"/>
          <w:sz w:val="20"/>
          <w:szCs w:val="20"/>
        </w:rPr>
        <w:t xml:space="preserve">. </w:t>
      </w:r>
      <w:r w:rsidRPr="008C4B8A">
        <w:rPr>
          <w:rFonts w:ascii="Verdana" w:hAnsi="Verdana"/>
          <w:sz w:val="20"/>
          <w:szCs w:val="20"/>
          <w:highlight w:val="yellow"/>
        </w:rPr>
        <w:t>TRANSFORMA TU CIUDAD POR LA INCLUSIÓN</w:t>
      </w:r>
      <w:r>
        <w:rPr>
          <w:rFonts w:ascii="Verdana" w:hAnsi="Verdana"/>
          <w:sz w:val="20"/>
          <w:szCs w:val="20"/>
        </w:rPr>
        <w:t>.</w:t>
      </w:r>
      <w:r w:rsidRPr="008C4B8A">
        <w:rPr>
          <w:rFonts w:ascii="Verdana" w:hAnsi="Verdana"/>
          <w:sz w:val="20"/>
          <w:szCs w:val="20"/>
        </w:rPr>
        <w:t xml:space="preserve"> Intervención artística en la calle y con participación libre en el Parque del Sufragio y la fachada exterior del CO Municipal de Leganés (C/ Sufragio, 2).Participantes: cualquier persona que quiera participar.</w:t>
      </w:r>
      <w:r>
        <w:rPr>
          <w:rFonts w:ascii="Verdana" w:hAnsi="Verdana"/>
          <w:sz w:val="20"/>
          <w:szCs w:val="20"/>
        </w:rPr>
        <w:t xml:space="preserve"> </w:t>
      </w:r>
      <w:r w:rsidRPr="008C4B8A">
        <w:rPr>
          <w:rFonts w:ascii="Verdana" w:hAnsi="Verdana"/>
          <w:sz w:val="20"/>
          <w:szCs w:val="20"/>
        </w:rPr>
        <w:t xml:space="preserve">Organiza: ADFYPSE (Fundación AMÁS). Colabora: ASAV, AVANTE-3, CEMU e IES Salvador Dalí. </w:t>
      </w:r>
    </w:p>
    <w:p w:rsidR="008C4B8A" w:rsidRPr="008C4B8A" w:rsidRDefault="008C4B8A" w:rsidP="008C4B8A">
      <w:pPr>
        <w:pStyle w:val="NormalWeb"/>
        <w:rPr>
          <w:rFonts w:ascii="Verdana" w:hAnsi="Verdana"/>
          <w:sz w:val="20"/>
          <w:szCs w:val="20"/>
        </w:rPr>
      </w:pPr>
    </w:p>
    <w:p w:rsidR="008C4B8A" w:rsidRPr="008C4B8A" w:rsidRDefault="008C4B8A" w:rsidP="008C4B8A">
      <w:pPr>
        <w:pStyle w:val="NormalWeb"/>
        <w:rPr>
          <w:rFonts w:ascii="Verdana" w:hAnsi="Verdana"/>
          <w:b/>
          <w:sz w:val="20"/>
          <w:szCs w:val="20"/>
        </w:rPr>
      </w:pPr>
      <w:r w:rsidRPr="008C4B8A">
        <w:rPr>
          <w:rFonts w:ascii="Verdana" w:hAnsi="Verdana"/>
          <w:b/>
          <w:sz w:val="20"/>
          <w:szCs w:val="20"/>
        </w:rPr>
        <w:t>3 de mayo</w:t>
      </w:r>
    </w:p>
    <w:p w:rsidR="008C4B8A" w:rsidRPr="008C4B8A" w:rsidRDefault="008C4B8A" w:rsidP="008C4B8A">
      <w:pPr>
        <w:pStyle w:val="NormalWeb"/>
        <w:rPr>
          <w:rFonts w:ascii="Verdana" w:hAnsi="Verdana"/>
          <w:sz w:val="20"/>
          <w:szCs w:val="20"/>
        </w:rPr>
      </w:pPr>
      <w:r w:rsidRPr="008C4B8A">
        <w:rPr>
          <w:rFonts w:ascii="Verdana" w:hAnsi="Verdana"/>
          <w:sz w:val="20"/>
          <w:szCs w:val="20"/>
        </w:rPr>
        <w:t xml:space="preserve"> De 11:00 a 12:00</w:t>
      </w:r>
      <w:r>
        <w:rPr>
          <w:rFonts w:ascii="Verdana" w:hAnsi="Verdana"/>
          <w:sz w:val="20"/>
          <w:szCs w:val="20"/>
        </w:rPr>
        <w:t>.</w:t>
      </w:r>
      <w:r w:rsidRPr="008C4B8A">
        <w:rPr>
          <w:rFonts w:ascii="Verdana" w:hAnsi="Verdana"/>
          <w:sz w:val="20"/>
          <w:szCs w:val="20"/>
        </w:rPr>
        <w:t xml:space="preserve"> </w:t>
      </w:r>
      <w:r w:rsidRPr="008C4B8A">
        <w:rPr>
          <w:rFonts w:ascii="Verdana" w:hAnsi="Verdana"/>
          <w:sz w:val="20"/>
          <w:szCs w:val="20"/>
          <w:highlight w:val="yellow"/>
        </w:rPr>
        <w:t>TALLER DE MUSICOTERAPIA</w:t>
      </w:r>
      <w:r>
        <w:rPr>
          <w:rFonts w:ascii="Verdana" w:hAnsi="Verdana"/>
          <w:sz w:val="20"/>
          <w:szCs w:val="20"/>
        </w:rPr>
        <w:t xml:space="preserve">. </w:t>
      </w:r>
      <w:r w:rsidRPr="008C4B8A">
        <w:rPr>
          <w:rFonts w:ascii="Verdana" w:hAnsi="Verdana"/>
          <w:sz w:val="20"/>
          <w:szCs w:val="20"/>
        </w:rPr>
        <w:t>Taller impartido en el aula TEA del CEIP Lope de Vega, complementando las actividades del programa Erasmus "</w:t>
      </w:r>
      <w:proofErr w:type="spellStart"/>
      <w:r w:rsidRPr="008C4B8A">
        <w:rPr>
          <w:rFonts w:ascii="Verdana" w:hAnsi="Verdana"/>
          <w:sz w:val="20"/>
          <w:szCs w:val="20"/>
        </w:rPr>
        <w:t>Music</w:t>
      </w:r>
      <w:proofErr w:type="spellEnd"/>
      <w:r w:rsidRPr="008C4B8A">
        <w:rPr>
          <w:rFonts w:ascii="Verdana" w:hAnsi="Verdana"/>
          <w:sz w:val="20"/>
          <w:szCs w:val="20"/>
        </w:rPr>
        <w:t xml:space="preserve"> </w:t>
      </w:r>
      <w:proofErr w:type="spellStart"/>
      <w:r w:rsidRPr="008C4B8A">
        <w:rPr>
          <w:rFonts w:ascii="Verdana" w:hAnsi="Verdana"/>
          <w:sz w:val="20"/>
          <w:szCs w:val="20"/>
        </w:rPr>
        <w:t>for</w:t>
      </w:r>
      <w:proofErr w:type="spellEnd"/>
      <w:r w:rsidRPr="008C4B8A">
        <w:rPr>
          <w:rFonts w:ascii="Verdana" w:hAnsi="Verdana"/>
          <w:sz w:val="20"/>
          <w:szCs w:val="20"/>
        </w:rPr>
        <w:t xml:space="preserve"> </w:t>
      </w:r>
      <w:proofErr w:type="spellStart"/>
      <w:r w:rsidRPr="008C4B8A">
        <w:rPr>
          <w:rFonts w:ascii="Verdana" w:hAnsi="Verdana"/>
          <w:sz w:val="20"/>
          <w:szCs w:val="20"/>
        </w:rPr>
        <w:t>all</w:t>
      </w:r>
      <w:proofErr w:type="spellEnd"/>
      <w:r w:rsidRPr="008C4B8A">
        <w:rPr>
          <w:rFonts w:ascii="Verdana" w:hAnsi="Verdana"/>
          <w:sz w:val="20"/>
          <w:szCs w:val="20"/>
        </w:rPr>
        <w:t>"</w:t>
      </w:r>
      <w:r>
        <w:rPr>
          <w:rFonts w:ascii="Verdana" w:hAnsi="Verdana"/>
          <w:sz w:val="20"/>
          <w:szCs w:val="20"/>
        </w:rPr>
        <w:t xml:space="preserve">. </w:t>
      </w:r>
      <w:r w:rsidRPr="008C4B8A">
        <w:rPr>
          <w:rFonts w:ascii="Verdana" w:hAnsi="Verdana"/>
          <w:sz w:val="20"/>
          <w:szCs w:val="20"/>
        </w:rPr>
        <w:t xml:space="preserve">Organiza: Asociación </w:t>
      </w:r>
      <w:proofErr w:type="spellStart"/>
      <w:r w:rsidRPr="008C4B8A">
        <w:rPr>
          <w:rFonts w:ascii="Verdana" w:hAnsi="Verdana"/>
          <w:sz w:val="20"/>
          <w:szCs w:val="20"/>
        </w:rPr>
        <w:t>Rehabictus</w:t>
      </w:r>
      <w:proofErr w:type="spellEnd"/>
      <w:r w:rsidRPr="008C4B8A">
        <w:rPr>
          <w:rFonts w:ascii="Verdana" w:hAnsi="Verdana"/>
          <w:sz w:val="20"/>
          <w:szCs w:val="20"/>
        </w:rPr>
        <w:t xml:space="preserve"> Leganés. </w:t>
      </w:r>
    </w:p>
    <w:p w:rsidR="008C4B8A" w:rsidRPr="008C4B8A" w:rsidRDefault="008C4B8A" w:rsidP="008C4B8A">
      <w:pPr>
        <w:pStyle w:val="NormalWeb"/>
        <w:rPr>
          <w:rFonts w:ascii="Verdana" w:hAnsi="Verdana"/>
          <w:b/>
          <w:sz w:val="20"/>
          <w:szCs w:val="20"/>
        </w:rPr>
      </w:pPr>
    </w:p>
    <w:p w:rsidR="008C4B8A" w:rsidRPr="008C4B8A" w:rsidRDefault="008C4B8A" w:rsidP="008C4B8A">
      <w:pPr>
        <w:pStyle w:val="NormalWeb"/>
        <w:rPr>
          <w:rFonts w:ascii="Verdana" w:hAnsi="Verdana"/>
          <w:b/>
          <w:sz w:val="20"/>
          <w:szCs w:val="20"/>
        </w:rPr>
      </w:pPr>
      <w:r w:rsidRPr="008C4B8A">
        <w:rPr>
          <w:rFonts w:ascii="Verdana" w:hAnsi="Verdana"/>
          <w:b/>
          <w:sz w:val="20"/>
          <w:szCs w:val="20"/>
        </w:rPr>
        <w:t>4 de mayo</w:t>
      </w:r>
    </w:p>
    <w:p w:rsidR="008C4B8A" w:rsidRPr="008C4B8A" w:rsidRDefault="008C4B8A" w:rsidP="008C4B8A">
      <w:pPr>
        <w:pStyle w:val="NormalWeb"/>
        <w:rPr>
          <w:rFonts w:ascii="Verdana" w:hAnsi="Verdana"/>
          <w:sz w:val="20"/>
          <w:szCs w:val="20"/>
        </w:rPr>
      </w:pPr>
      <w:r w:rsidRPr="008C4B8A">
        <w:rPr>
          <w:rFonts w:ascii="Verdana" w:hAnsi="Verdana"/>
          <w:sz w:val="20"/>
          <w:szCs w:val="20"/>
        </w:rPr>
        <w:t xml:space="preserve"> De 10:00 a 13:15</w:t>
      </w:r>
      <w:r>
        <w:rPr>
          <w:rFonts w:ascii="Verdana" w:hAnsi="Verdana"/>
          <w:sz w:val="20"/>
          <w:szCs w:val="20"/>
        </w:rPr>
        <w:t xml:space="preserve">. </w:t>
      </w:r>
      <w:r w:rsidRPr="008C4B8A">
        <w:rPr>
          <w:rFonts w:ascii="Verdana" w:hAnsi="Verdana"/>
          <w:sz w:val="20"/>
          <w:szCs w:val="20"/>
          <w:highlight w:val="yellow"/>
        </w:rPr>
        <w:t>ENCUENTRO ARTÍSTICO COOPERATIVO</w:t>
      </w:r>
      <w:r>
        <w:rPr>
          <w:rFonts w:ascii="Verdana" w:hAnsi="Verdana"/>
          <w:sz w:val="20"/>
          <w:szCs w:val="20"/>
        </w:rPr>
        <w:t xml:space="preserve">. </w:t>
      </w:r>
      <w:r w:rsidRPr="008C4B8A">
        <w:rPr>
          <w:rFonts w:ascii="Verdana" w:hAnsi="Verdana"/>
          <w:sz w:val="20"/>
          <w:szCs w:val="20"/>
        </w:rPr>
        <w:t xml:space="preserve">La actividad consistirá en la creación de un tríptico de gran formato donde artistas y vecinos contribuirán a la creación de una obra de arte única. Se realizará en el </w:t>
      </w:r>
      <w:proofErr w:type="spellStart"/>
      <w:r w:rsidRPr="008C4B8A">
        <w:rPr>
          <w:rFonts w:ascii="Verdana" w:hAnsi="Verdana"/>
          <w:sz w:val="20"/>
          <w:szCs w:val="20"/>
        </w:rPr>
        <w:t>Spacio</w:t>
      </w:r>
      <w:proofErr w:type="spellEnd"/>
      <w:r w:rsidRPr="008C4B8A">
        <w:rPr>
          <w:rFonts w:ascii="Verdana" w:hAnsi="Verdana"/>
          <w:sz w:val="20"/>
          <w:szCs w:val="20"/>
        </w:rPr>
        <w:t xml:space="preserve"> Pinos, CO Los Pinos (Avda. de los Pinos, 28). Contaremos con mercado artesanal y ecológico de primavera y terraza donde compartir experiencias y baile.</w:t>
      </w:r>
      <w:r>
        <w:rPr>
          <w:rFonts w:ascii="Verdana" w:hAnsi="Verdana"/>
          <w:sz w:val="20"/>
          <w:szCs w:val="20"/>
        </w:rPr>
        <w:t xml:space="preserve"> </w:t>
      </w:r>
      <w:r w:rsidRPr="008C4B8A">
        <w:rPr>
          <w:rFonts w:ascii="Verdana" w:hAnsi="Verdana"/>
          <w:sz w:val="20"/>
          <w:szCs w:val="20"/>
        </w:rPr>
        <w:t xml:space="preserve">Participantes enviar e-mail a </w:t>
      </w:r>
      <w:hyperlink r:id="rId11" w:history="1">
        <w:r w:rsidRPr="008C4B8A">
          <w:rPr>
            <w:rStyle w:val="Hipervnculo"/>
            <w:rFonts w:ascii="Verdana" w:hAnsi="Verdana"/>
            <w:sz w:val="20"/>
            <w:szCs w:val="20"/>
          </w:rPr>
          <w:t>carlos.oliva@fundacion-amas.org</w:t>
        </w:r>
      </w:hyperlink>
      <w:r>
        <w:rPr>
          <w:rFonts w:ascii="Verdana" w:hAnsi="Verdana"/>
          <w:sz w:val="20"/>
          <w:szCs w:val="20"/>
        </w:rPr>
        <w:t xml:space="preserve">. </w:t>
      </w:r>
      <w:r w:rsidRPr="008C4B8A">
        <w:rPr>
          <w:rFonts w:ascii="Verdana" w:hAnsi="Verdana"/>
          <w:sz w:val="20"/>
          <w:szCs w:val="20"/>
        </w:rPr>
        <w:t xml:space="preserve">Organiza: ADFYPSE (Fundación AMÁS) y </w:t>
      </w:r>
      <w:proofErr w:type="spellStart"/>
      <w:r w:rsidRPr="008C4B8A">
        <w:rPr>
          <w:rFonts w:ascii="Verdana" w:hAnsi="Verdana"/>
          <w:sz w:val="20"/>
          <w:szCs w:val="20"/>
        </w:rPr>
        <w:t>Spacio</w:t>
      </w:r>
      <w:proofErr w:type="spellEnd"/>
      <w:r w:rsidRPr="008C4B8A">
        <w:rPr>
          <w:rFonts w:ascii="Verdana" w:hAnsi="Verdana"/>
          <w:sz w:val="20"/>
          <w:szCs w:val="20"/>
        </w:rPr>
        <w:t xml:space="preserve"> AMÁS.</w:t>
      </w:r>
    </w:p>
    <w:p w:rsidR="008C4B8A" w:rsidRDefault="008C4B8A" w:rsidP="008C4B8A">
      <w:pPr>
        <w:pStyle w:val="NormalWeb"/>
        <w:rPr>
          <w:rFonts w:ascii="Verdana" w:hAnsi="Verdana"/>
          <w:sz w:val="20"/>
          <w:szCs w:val="20"/>
        </w:rPr>
      </w:pPr>
      <w:r w:rsidRPr="008C4B8A">
        <w:rPr>
          <w:rFonts w:ascii="Verdana" w:hAnsi="Verdana"/>
          <w:sz w:val="20"/>
          <w:szCs w:val="20"/>
        </w:rPr>
        <w:t>De 10.30 a 11:30</w:t>
      </w:r>
      <w:r>
        <w:rPr>
          <w:rFonts w:ascii="Verdana" w:hAnsi="Verdana"/>
          <w:sz w:val="20"/>
          <w:szCs w:val="20"/>
        </w:rPr>
        <w:t xml:space="preserve">. </w:t>
      </w:r>
      <w:r w:rsidRPr="008C4B8A">
        <w:rPr>
          <w:rFonts w:ascii="Verdana" w:hAnsi="Verdana"/>
          <w:sz w:val="20"/>
          <w:szCs w:val="20"/>
          <w:highlight w:val="yellow"/>
        </w:rPr>
        <w:t>YOMOVING INCLUSIÓN</w:t>
      </w:r>
      <w:r>
        <w:rPr>
          <w:rFonts w:ascii="Verdana" w:hAnsi="Verdana"/>
          <w:sz w:val="20"/>
          <w:szCs w:val="20"/>
        </w:rPr>
        <w:t xml:space="preserve">. </w:t>
      </w:r>
      <w:r w:rsidRPr="008C4B8A">
        <w:rPr>
          <w:rFonts w:ascii="Verdana" w:hAnsi="Verdana"/>
          <w:sz w:val="20"/>
          <w:szCs w:val="20"/>
        </w:rPr>
        <w:t>Se realizarán dinámicas grupales a través del movimiento, el sonido y la música, favoreciendo el desarrollo de sus capacidades físicas, sensoriales, sociales y de las emociones.</w:t>
      </w:r>
      <w:r>
        <w:rPr>
          <w:rFonts w:ascii="Verdana" w:hAnsi="Verdana"/>
          <w:sz w:val="20"/>
          <w:szCs w:val="20"/>
        </w:rPr>
        <w:t xml:space="preserve"> </w:t>
      </w:r>
      <w:r w:rsidRPr="008C4B8A">
        <w:rPr>
          <w:rFonts w:ascii="Verdana" w:hAnsi="Verdana"/>
          <w:sz w:val="20"/>
          <w:szCs w:val="20"/>
        </w:rPr>
        <w:t>Lugar: CO Juan Ramón Jiménez (C/Pedro Patiño, 4).</w:t>
      </w:r>
      <w:r>
        <w:rPr>
          <w:rFonts w:ascii="Verdana" w:hAnsi="Verdana"/>
          <w:sz w:val="20"/>
          <w:szCs w:val="20"/>
        </w:rPr>
        <w:t xml:space="preserve"> </w:t>
      </w:r>
      <w:r w:rsidRPr="008C4B8A">
        <w:rPr>
          <w:rFonts w:ascii="Verdana" w:hAnsi="Verdana"/>
          <w:sz w:val="20"/>
          <w:szCs w:val="20"/>
        </w:rPr>
        <w:t>Organiza: ASORBAEX</w:t>
      </w:r>
    </w:p>
    <w:p w:rsidR="008C4B8A" w:rsidRPr="008C4B8A" w:rsidRDefault="008C4B8A" w:rsidP="008C4B8A">
      <w:pPr>
        <w:pStyle w:val="NormalWeb"/>
        <w:rPr>
          <w:rFonts w:ascii="Verdana" w:hAnsi="Verdana"/>
          <w:sz w:val="20"/>
          <w:szCs w:val="20"/>
        </w:rPr>
      </w:pPr>
      <w:r w:rsidRPr="008C4B8A">
        <w:rPr>
          <w:rFonts w:ascii="Verdana" w:hAnsi="Verdana"/>
          <w:sz w:val="20"/>
          <w:szCs w:val="20"/>
        </w:rPr>
        <w:t>De 11:00 a 13:15</w:t>
      </w:r>
      <w:r>
        <w:rPr>
          <w:rFonts w:ascii="Verdana" w:hAnsi="Verdana"/>
          <w:sz w:val="20"/>
          <w:szCs w:val="20"/>
        </w:rPr>
        <w:t xml:space="preserve">. </w:t>
      </w:r>
      <w:r w:rsidRPr="008C4B8A">
        <w:rPr>
          <w:rFonts w:ascii="Verdana" w:hAnsi="Verdana"/>
          <w:sz w:val="20"/>
          <w:szCs w:val="20"/>
          <w:highlight w:val="yellow"/>
        </w:rPr>
        <w:t>HAZTE EL HÉROE</w:t>
      </w:r>
      <w:r>
        <w:rPr>
          <w:rFonts w:ascii="Verdana" w:hAnsi="Verdana"/>
          <w:sz w:val="20"/>
          <w:szCs w:val="20"/>
        </w:rPr>
        <w:t xml:space="preserve">. </w:t>
      </w:r>
      <w:r w:rsidRPr="008C4B8A">
        <w:rPr>
          <w:rFonts w:ascii="Verdana" w:hAnsi="Verdana"/>
          <w:sz w:val="20"/>
          <w:szCs w:val="20"/>
        </w:rPr>
        <w:t xml:space="preserve">La actividad constará de dos partes: primero, el dibujo y diseño de un superhéroe o </w:t>
      </w:r>
      <w:proofErr w:type="spellStart"/>
      <w:r w:rsidRPr="008C4B8A">
        <w:rPr>
          <w:rFonts w:ascii="Verdana" w:hAnsi="Verdana"/>
          <w:sz w:val="20"/>
          <w:szCs w:val="20"/>
        </w:rPr>
        <w:t>superheroína</w:t>
      </w:r>
      <w:proofErr w:type="spellEnd"/>
      <w:r w:rsidRPr="008C4B8A">
        <w:rPr>
          <w:rFonts w:ascii="Verdana" w:hAnsi="Verdana"/>
          <w:sz w:val="20"/>
          <w:szCs w:val="20"/>
        </w:rPr>
        <w:t xml:space="preserve"> con apoyo de nuestros dibujantes, para después crear una camiseta en serigrafía o sublimación con cada diseño... ¡que te llevarás de regalo</w:t>
      </w:r>
      <w:proofErr w:type="gramStart"/>
      <w:r w:rsidRPr="008C4B8A">
        <w:rPr>
          <w:rFonts w:ascii="Verdana" w:hAnsi="Verdana"/>
          <w:sz w:val="20"/>
          <w:szCs w:val="20"/>
        </w:rPr>
        <w:t>! .</w:t>
      </w:r>
      <w:proofErr w:type="gramEnd"/>
      <w:r w:rsidRPr="008C4B8A">
        <w:rPr>
          <w:rFonts w:ascii="Verdana" w:hAnsi="Verdana"/>
          <w:sz w:val="20"/>
          <w:szCs w:val="20"/>
        </w:rPr>
        <w:t xml:space="preserve"> Se realizará en el espacio de Diseño Gráfico y Serigrafía del CO Municipal de Leganés (C/Sufragio, 2).</w:t>
      </w:r>
      <w:r>
        <w:rPr>
          <w:rFonts w:ascii="Verdana" w:hAnsi="Verdana"/>
          <w:sz w:val="20"/>
          <w:szCs w:val="20"/>
        </w:rPr>
        <w:t xml:space="preserve"> </w:t>
      </w:r>
      <w:r w:rsidRPr="008C4B8A">
        <w:rPr>
          <w:rFonts w:ascii="Verdana" w:hAnsi="Verdana"/>
          <w:sz w:val="20"/>
          <w:szCs w:val="20"/>
        </w:rPr>
        <w:t xml:space="preserve">Participantes enviar e-mail a </w:t>
      </w:r>
      <w:hyperlink r:id="rId12" w:history="1">
        <w:r w:rsidRPr="008C4B8A">
          <w:rPr>
            <w:rStyle w:val="Hipervnculo"/>
            <w:rFonts w:ascii="Verdana" w:hAnsi="Verdana"/>
            <w:sz w:val="20"/>
            <w:szCs w:val="20"/>
          </w:rPr>
          <w:t>henar.garcia@fundacion-amas.org</w:t>
        </w:r>
      </w:hyperlink>
      <w:r>
        <w:rPr>
          <w:rFonts w:ascii="Verdana" w:hAnsi="Verdana"/>
          <w:sz w:val="20"/>
          <w:szCs w:val="20"/>
        </w:rPr>
        <w:t xml:space="preserve">. </w:t>
      </w:r>
      <w:r w:rsidRPr="008C4B8A">
        <w:rPr>
          <w:rFonts w:ascii="Verdana" w:hAnsi="Verdana"/>
          <w:sz w:val="20"/>
          <w:szCs w:val="20"/>
        </w:rPr>
        <w:t>Organiza: ADFYPSE (Fundación AMÁS) y Seri AMÁS.</w:t>
      </w:r>
    </w:p>
    <w:p w:rsidR="008C4B8A" w:rsidRPr="008C4B8A" w:rsidRDefault="008C4B8A" w:rsidP="008C4B8A">
      <w:pPr>
        <w:pStyle w:val="NormalWeb"/>
        <w:rPr>
          <w:rFonts w:ascii="Verdana" w:hAnsi="Verdana"/>
          <w:sz w:val="20"/>
          <w:szCs w:val="20"/>
        </w:rPr>
      </w:pPr>
      <w:r w:rsidRPr="008C4B8A">
        <w:rPr>
          <w:rFonts w:ascii="Verdana" w:hAnsi="Verdana"/>
          <w:sz w:val="20"/>
          <w:szCs w:val="20"/>
        </w:rPr>
        <w:t xml:space="preserve"> De 11:00 a 14:00</w:t>
      </w:r>
      <w:r>
        <w:rPr>
          <w:rFonts w:ascii="Verdana" w:hAnsi="Verdana"/>
          <w:sz w:val="20"/>
          <w:szCs w:val="20"/>
        </w:rPr>
        <w:t xml:space="preserve">. </w:t>
      </w:r>
      <w:r w:rsidRPr="008C4B8A">
        <w:rPr>
          <w:rFonts w:ascii="Verdana" w:hAnsi="Verdana"/>
          <w:sz w:val="20"/>
          <w:szCs w:val="20"/>
          <w:highlight w:val="yellow"/>
        </w:rPr>
        <w:t>NO DES LA CHAPA. CREA TU CHAPA REINVINDICATIVA</w:t>
      </w:r>
      <w:r>
        <w:rPr>
          <w:rFonts w:ascii="Verdana" w:hAnsi="Verdana"/>
          <w:sz w:val="20"/>
          <w:szCs w:val="20"/>
        </w:rPr>
        <w:t xml:space="preserve">. </w:t>
      </w:r>
      <w:r w:rsidRPr="008C4B8A">
        <w:rPr>
          <w:rFonts w:ascii="Verdana" w:hAnsi="Verdana"/>
          <w:sz w:val="20"/>
          <w:szCs w:val="20"/>
        </w:rPr>
        <w:t>Taller abierto a cualquier persona, con o sin discapacidad.</w:t>
      </w:r>
      <w:r>
        <w:rPr>
          <w:rFonts w:ascii="Verdana" w:hAnsi="Verdana"/>
          <w:sz w:val="20"/>
          <w:szCs w:val="20"/>
        </w:rPr>
        <w:t xml:space="preserve"> </w:t>
      </w:r>
      <w:r w:rsidRPr="008C4B8A">
        <w:rPr>
          <w:rFonts w:ascii="Verdana" w:hAnsi="Verdana"/>
          <w:sz w:val="20"/>
          <w:szCs w:val="20"/>
        </w:rPr>
        <w:t>Lugar: Av. de la Mancha, 50.</w:t>
      </w:r>
      <w:r>
        <w:rPr>
          <w:rFonts w:ascii="Verdana" w:hAnsi="Verdana"/>
          <w:sz w:val="20"/>
          <w:szCs w:val="20"/>
        </w:rPr>
        <w:t xml:space="preserve"> </w:t>
      </w:r>
      <w:r w:rsidRPr="008C4B8A">
        <w:rPr>
          <w:rFonts w:ascii="Verdana" w:hAnsi="Verdana"/>
          <w:sz w:val="20"/>
          <w:szCs w:val="20"/>
        </w:rPr>
        <w:t>Participantes enviar e-mail a conecta@avante3.org o llamar al 628 62 64 30.</w:t>
      </w:r>
      <w:r>
        <w:rPr>
          <w:rFonts w:ascii="Verdana" w:hAnsi="Verdana"/>
          <w:sz w:val="20"/>
          <w:szCs w:val="20"/>
        </w:rPr>
        <w:t xml:space="preserve"> </w:t>
      </w:r>
      <w:r w:rsidRPr="008C4B8A">
        <w:rPr>
          <w:rFonts w:ascii="Verdana" w:hAnsi="Verdana"/>
          <w:sz w:val="20"/>
          <w:szCs w:val="20"/>
        </w:rPr>
        <w:t xml:space="preserve">Organiza: Avante 3. </w:t>
      </w:r>
    </w:p>
    <w:p w:rsidR="008C4B8A" w:rsidRPr="008C4B8A" w:rsidRDefault="008C4B8A" w:rsidP="008C4B8A">
      <w:pPr>
        <w:pStyle w:val="NormalWeb"/>
        <w:rPr>
          <w:rFonts w:ascii="Verdana" w:hAnsi="Verdana"/>
          <w:sz w:val="20"/>
          <w:szCs w:val="20"/>
        </w:rPr>
      </w:pPr>
      <w:r w:rsidRPr="008C4B8A">
        <w:rPr>
          <w:rFonts w:ascii="Verdana" w:hAnsi="Verdana"/>
          <w:sz w:val="20"/>
          <w:szCs w:val="20"/>
        </w:rPr>
        <w:t>De 18:00 a 20:00</w:t>
      </w:r>
      <w:r>
        <w:rPr>
          <w:rFonts w:ascii="Verdana" w:hAnsi="Verdana"/>
          <w:sz w:val="20"/>
          <w:szCs w:val="20"/>
        </w:rPr>
        <w:t xml:space="preserve">. </w:t>
      </w:r>
      <w:r w:rsidRPr="008C4B8A">
        <w:rPr>
          <w:rFonts w:ascii="Verdana" w:hAnsi="Verdana"/>
          <w:sz w:val="20"/>
          <w:szCs w:val="20"/>
          <w:highlight w:val="yellow"/>
        </w:rPr>
        <w:t>CUSTOMIZA TU CAMISETA</w:t>
      </w:r>
      <w:r>
        <w:rPr>
          <w:rFonts w:ascii="Verdana" w:hAnsi="Verdana"/>
          <w:sz w:val="20"/>
          <w:szCs w:val="20"/>
        </w:rPr>
        <w:t xml:space="preserve">. </w:t>
      </w:r>
      <w:r w:rsidRPr="008C4B8A">
        <w:rPr>
          <w:rFonts w:ascii="Verdana" w:hAnsi="Verdana"/>
          <w:sz w:val="20"/>
          <w:szCs w:val="20"/>
        </w:rPr>
        <w:t>Taller abierto a cualquier persona, con o sin discapacidad. Lugar: Av. de la Mancha, 50.</w:t>
      </w:r>
      <w:r>
        <w:rPr>
          <w:rFonts w:ascii="Verdana" w:hAnsi="Verdana"/>
          <w:sz w:val="20"/>
          <w:szCs w:val="20"/>
        </w:rPr>
        <w:t xml:space="preserve"> </w:t>
      </w:r>
      <w:r w:rsidRPr="008C4B8A">
        <w:rPr>
          <w:rFonts w:ascii="Verdana" w:hAnsi="Verdana"/>
          <w:sz w:val="20"/>
          <w:szCs w:val="20"/>
        </w:rPr>
        <w:t>Participantes enviar e-mail a conecta@avante3.org o llamar al 628 62 64 30.</w:t>
      </w:r>
      <w:r>
        <w:rPr>
          <w:rFonts w:ascii="Verdana" w:hAnsi="Verdana"/>
          <w:sz w:val="20"/>
          <w:szCs w:val="20"/>
        </w:rPr>
        <w:t xml:space="preserve"> </w:t>
      </w:r>
      <w:r w:rsidRPr="008C4B8A">
        <w:rPr>
          <w:rFonts w:ascii="Verdana" w:hAnsi="Verdana"/>
          <w:sz w:val="20"/>
          <w:szCs w:val="20"/>
        </w:rPr>
        <w:t>Organiza: Avante 3.</w:t>
      </w:r>
    </w:p>
    <w:p w:rsidR="008C4B8A" w:rsidRDefault="008C4B8A" w:rsidP="008C4B8A">
      <w:pPr>
        <w:pStyle w:val="NormalWeb"/>
        <w:rPr>
          <w:rFonts w:ascii="Verdana" w:hAnsi="Verdana"/>
          <w:b/>
          <w:sz w:val="20"/>
          <w:szCs w:val="20"/>
        </w:rPr>
      </w:pPr>
    </w:p>
    <w:p w:rsidR="008C4B8A" w:rsidRDefault="008C4B8A" w:rsidP="008C4B8A">
      <w:pPr>
        <w:pStyle w:val="NormalWeb"/>
        <w:rPr>
          <w:rFonts w:ascii="Verdana" w:hAnsi="Verdana"/>
          <w:b/>
          <w:sz w:val="20"/>
          <w:szCs w:val="20"/>
        </w:rPr>
      </w:pPr>
      <w:r w:rsidRPr="008C4B8A">
        <w:rPr>
          <w:rFonts w:ascii="Verdana" w:hAnsi="Verdana"/>
          <w:b/>
          <w:sz w:val="20"/>
          <w:szCs w:val="20"/>
        </w:rPr>
        <w:t>5 mayo</w:t>
      </w:r>
    </w:p>
    <w:p w:rsidR="008C4B8A" w:rsidRPr="008C4B8A" w:rsidRDefault="008C4B8A" w:rsidP="008C4B8A">
      <w:pPr>
        <w:pStyle w:val="NormalWeb"/>
        <w:rPr>
          <w:rFonts w:ascii="Verdana" w:hAnsi="Verdana"/>
          <w:b/>
          <w:sz w:val="20"/>
          <w:szCs w:val="20"/>
        </w:rPr>
      </w:pPr>
      <w:r w:rsidRPr="008C4B8A">
        <w:rPr>
          <w:rFonts w:ascii="Verdana" w:hAnsi="Verdana"/>
          <w:sz w:val="20"/>
          <w:szCs w:val="20"/>
        </w:rPr>
        <w:t>De 10:00 a 14:00</w:t>
      </w:r>
      <w:r>
        <w:rPr>
          <w:rFonts w:ascii="Verdana" w:hAnsi="Verdana"/>
          <w:sz w:val="20"/>
          <w:szCs w:val="20"/>
        </w:rPr>
        <w:t xml:space="preserve">. </w:t>
      </w:r>
      <w:r w:rsidRPr="008C4B8A">
        <w:rPr>
          <w:rFonts w:ascii="Verdana" w:hAnsi="Verdana"/>
          <w:sz w:val="20"/>
          <w:szCs w:val="20"/>
          <w:highlight w:val="yellow"/>
        </w:rPr>
        <w:t>VISITA AL BONSÁI-DO DEL "PROYECTO HITO" Y FORMACIÓN "CÓMO HACER UN BONSÁI"</w:t>
      </w:r>
      <w:r>
        <w:rPr>
          <w:rFonts w:ascii="Verdana" w:hAnsi="Verdana"/>
          <w:sz w:val="20"/>
          <w:szCs w:val="20"/>
        </w:rPr>
        <w:t xml:space="preserve">. </w:t>
      </w:r>
      <w:r w:rsidRPr="008C4B8A">
        <w:rPr>
          <w:rFonts w:ascii="Verdana" w:hAnsi="Verdana"/>
          <w:sz w:val="20"/>
          <w:szCs w:val="20"/>
        </w:rPr>
        <w:t>La actividad constará de dos partes: primero, una visita guiada e interactiva con guías del bonsái-do y, posteriormente, una formación sobre cómo crear un bonsái desde material de vivero. CO Municipal de Leganés (C/ Sufragio</w:t>
      </w:r>
      <w:proofErr w:type="gramStart"/>
      <w:r w:rsidRPr="008C4B8A">
        <w:rPr>
          <w:rFonts w:ascii="Verdana" w:hAnsi="Verdana"/>
          <w:sz w:val="20"/>
          <w:szCs w:val="20"/>
        </w:rPr>
        <w:t>,2</w:t>
      </w:r>
      <w:proofErr w:type="gramEnd"/>
      <w:r w:rsidRPr="008C4B8A">
        <w:rPr>
          <w:rFonts w:ascii="Verdana" w:hAnsi="Verdana"/>
          <w:sz w:val="20"/>
          <w:szCs w:val="20"/>
        </w:rPr>
        <w:t>).</w:t>
      </w:r>
      <w:r>
        <w:rPr>
          <w:rFonts w:ascii="Verdana" w:hAnsi="Verdana"/>
          <w:b/>
          <w:sz w:val="20"/>
          <w:szCs w:val="20"/>
        </w:rPr>
        <w:t xml:space="preserve"> </w:t>
      </w:r>
      <w:r w:rsidRPr="008C4B8A">
        <w:rPr>
          <w:rFonts w:ascii="Verdana" w:hAnsi="Verdana"/>
          <w:sz w:val="20"/>
          <w:szCs w:val="20"/>
        </w:rPr>
        <w:t xml:space="preserve">Participantes enviar e-mail a </w:t>
      </w:r>
      <w:hyperlink r:id="rId13" w:history="1">
        <w:r w:rsidRPr="008C4B8A">
          <w:rPr>
            <w:rStyle w:val="Hipervnculo"/>
            <w:rFonts w:ascii="Verdana" w:hAnsi="Verdana"/>
            <w:sz w:val="20"/>
            <w:szCs w:val="20"/>
          </w:rPr>
          <w:t>henar.garcia@fundacion-amas.org</w:t>
        </w:r>
      </w:hyperlink>
      <w:r>
        <w:rPr>
          <w:rFonts w:ascii="Verdana" w:hAnsi="Verdana"/>
          <w:b/>
          <w:sz w:val="20"/>
          <w:szCs w:val="20"/>
        </w:rPr>
        <w:t xml:space="preserve">. </w:t>
      </w:r>
      <w:r w:rsidRPr="008C4B8A">
        <w:rPr>
          <w:rFonts w:ascii="Verdana" w:hAnsi="Verdana"/>
          <w:sz w:val="20"/>
          <w:szCs w:val="20"/>
        </w:rPr>
        <w:t>Organiza: ADFYPSE (Fundación AMÁS) y Proyecto Hito.</w:t>
      </w:r>
    </w:p>
    <w:p w:rsidR="008C4B8A" w:rsidRPr="008C4B8A" w:rsidRDefault="008C4B8A" w:rsidP="008C4B8A">
      <w:pPr>
        <w:pStyle w:val="NormalWeb"/>
        <w:rPr>
          <w:rFonts w:ascii="Verdana" w:hAnsi="Verdana"/>
          <w:sz w:val="20"/>
          <w:szCs w:val="20"/>
        </w:rPr>
      </w:pPr>
      <w:r w:rsidRPr="008C4B8A">
        <w:rPr>
          <w:rFonts w:ascii="Verdana" w:hAnsi="Verdana"/>
          <w:sz w:val="20"/>
          <w:szCs w:val="20"/>
        </w:rPr>
        <w:t>Dos sesiones 10:30 y 11:45</w:t>
      </w:r>
      <w:r>
        <w:rPr>
          <w:rFonts w:ascii="Verdana" w:hAnsi="Verdana"/>
          <w:sz w:val="20"/>
          <w:szCs w:val="20"/>
        </w:rPr>
        <w:t xml:space="preserve">. </w:t>
      </w:r>
      <w:r w:rsidRPr="008C4B8A">
        <w:rPr>
          <w:rFonts w:ascii="Verdana" w:hAnsi="Verdana"/>
          <w:sz w:val="20"/>
          <w:szCs w:val="20"/>
          <w:highlight w:val="yellow"/>
        </w:rPr>
        <w:t>NAVEGANDO POR LA VIDA</w:t>
      </w:r>
      <w:r>
        <w:rPr>
          <w:rFonts w:ascii="Verdana" w:hAnsi="Verdana"/>
          <w:sz w:val="20"/>
          <w:szCs w:val="20"/>
        </w:rPr>
        <w:t xml:space="preserve">. </w:t>
      </w:r>
      <w:r w:rsidRPr="008C4B8A">
        <w:rPr>
          <w:rFonts w:ascii="Verdana" w:hAnsi="Verdana"/>
          <w:sz w:val="20"/>
          <w:szCs w:val="20"/>
        </w:rPr>
        <w:t>Dirigido al alumnado de 3º Educación Primaria. Cuento metáfora de la discapacidad, contado por los usuarios del COFOIL YUNA. Lugar: CEIP Antoni</w:t>
      </w:r>
      <w:r>
        <w:rPr>
          <w:rFonts w:ascii="Verdana" w:hAnsi="Verdana"/>
          <w:sz w:val="20"/>
          <w:szCs w:val="20"/>
        </w:rPr>
        <w:t>o Machado. Organiza: COFOIL YUNA.</w:t>
      </w:r>
    </w:p>
    <w:p w:rsidR="008C4B8A" w:rsidRPr="008C4B8A" w:rsidRDefault="008C4B8A" w:rsidP="008C4B8A">
      <w:pPr>
        <w:pStyle w:val="NormalWeb"/>
        <w:rPr>
          <w:rFonts w:ascii="Verdana" w:hAnsi="Verdana"/>
          <w:sz w:val="20"/>
          <w:szCs w:val="20"/>
        </w:rPr>
      </w:pPr>
      <w:r w:rsidRPr="008C4B8A">
        <w:rPr>
          <w:rFonts w:ascii="Verdana" w:hAnsi="Verdana"/>
          <w:sz w:val="20"/>
          <w:szCs w:val="20"/>
        </w:rPr>
        <w:lastRenderedPageBreak/>
        <w:t>De 11:00 a 13:00</w:t>
      </w:r>
      <w:r>
        <w:rPr>
          <w:rFonts w:ascii="Verdana" w:hAnsi="Verdana"/>
          <w:sz w:val="20"/>
          <w:szCs w:val="20"/>
        </w:rPr>
        <w:t xml:space="preserve">. </w:t>
      </w:r>
      <w:r w:rsidRPr="008C4B8A">
        <w:rPr>
          <w:rFonts w:ascii="Verdana" w:hAnsi="Verdana"/>
          <w:sz w:val="20"/>
          <w:szCs w:val="20"/>
          <w:highlight w:val="yellow"/>
        </w:rPr>
        <w:t>JORNADAS DE PUERTAS ABIERTAS EN CO JUAN RAMÓN JIMÉNEZ</w:t>
      </w:r>
      <w:r>
        <w:rPr>
          <w:rFonts w:ascii="Verdana" w:hAnsi="Verdana"/>
          <w:sz w:val="20"/>
          <w:szCs w:val="20"/>
        </w:rPr>
        <w:t xml:space="preserve">. </w:t>
      </w:r>
      <w:r w:rsidRPr="008C4B8A">
        <w:rPr>
          <w:rFonts w:ascii="Verdana" w:hAnsi="Verdana"/>
          <w:sz w:val="20"/>
          <w:szCs w:val="20"/>
        </w:rPr>
        <w:t xml:space="preserve">Organiza: CO Juan Ramón Jiménez (C/ Pedro Patiño, 4). </w:t>
      </w:r>
    </w:p>
    <w:p w:rsidR="008C4B8A" w:rsidRPr="008C4B8A" w:rsidRDefault="008C4B8A" w:rsidP="008C4B8A">
      <w:pPr>
        <w:pStyle w:val="NormalWeb"/>
        <w:rPr>
          <w:rFonts w:ascii="Verdana" w:hAnsi="Verdana"/>
          <w:sz w:val="20"/>
          <w:szCs w:val="20"/>
        </w:rPr>
      </w:pPr>
      <w:r w:rsidRPr="008C4B8A">
        <w:rPr>
          <w:rFonts w:ascii="Verdana" w:hAnsi="Verdana"/>
          <w:sz w:val="20"/>
          <w:szCs w:val="20"/>
        </w:rPr>
        <w:t>De 17:00 a 19:00</w:t>
      </w:r>
      <w:r>
        <w:rPr>
          <w:rFonts w:ascii="Verdana" w:hAnsi="Verdana"/>
          <w:sz w:val="20"/>
          <w:szCs w:val="20"/>
        </w:rPr>
        <w:t xml:space="preserve">. </w:t>
      </w:r>
      <w:r w:rsidRPr="008C4B8A">
        <w:rPr>
          <w:rFonts w:ascii="Verdana" w:hAnsi="Verdana"/>
          <w:sz w:val="20"/>
          <w:szCs w:val="20"/>
          <w:highlight w:val="yellow"/>
        </w:rPr>
        <w:t>TALLER DE FLORES DE FIELTRO</w:t>
      </w:r>
      <w:r>
        <w:rPr>
          <w:rFonts w:ascii="Verdana" w:hAnsi="Verdana"/>
          <w:sz w:val="20"/>
          <w:szCs w:val="20"/>
        </w:rPr>
        <w:t xml:space="preserve">. </w:t>
      </w:r>
      <w:r w:rsidRPr="008C4B8A">
        <w:rPr>
          <w:rFonts w:ascii="Verdana" w:hAnsi="Verdana"/>
          <w:sz w:val="20"/>
          <w:szCs w:val="20"/>
        </w:rPr>
        <w:t>Participantes enviar e-mail a asav@asav.org Lugar: C/ Isabel La Católica, S/N. Organiza: ASAV</w:t>
      </w:r>
    </w:p>
    <w:p w:rsidR="008C4B8A" w:rsidRPr="008C4B8A" w:rsidRDefault="008C4B8A" w:rsidP="008C4B8A">
      <w:pPr>
        <w:pStyle w:val="NormalWeb"/>
        <w:rPr>
          <w:rFonts w:ascii="Verdana" w:hAnsi="Verdana"/>
          <w:sz w:val="20"/>
          <w:szCs w:val="20"/>
        </w:rPr>
      </w:pPr>
      <w:r w:rsidRPr="008C4B8A">
        <w:rPr>
          <w:rFonts w:ascii="Verdana" w:hAnsi="Verdana"/>
          <w:sz w:val="20"/>
          <w:szCs w:val="20"/>
        </w:rPr>
        <w:t>De 17:30 a 19:30</w:t>
      </w:r>
      <w:r>
        <w:rPr>
          <w:rFonts w:ascii="Verdana" w:hAnsi="Verdana"/>
          <w:sz w:val="20"/>
          <w:szCs w:val="20"/>
        </w:rPr>
        <w:t xml:space="preserve">. </w:t>
      </w:r>
      <w:r w:rsidRPr="008C4B8A">
        <w:rPr>
          <w:rFonts w:ascii="Verdana" w:hAnsi="Verdana"/>
          <w:sz w:val="20"/>
          <w:szCs w:val="20"/>
          <w:highlight w:val="yellow"/>
        </w:rPr>
        <w:t>SALIDAS FORMATIVAS Y PROFESIONALES PARA PERSONAS CON NECESIDADES EDUCATIVAS ESPECIALES</w:t>
      </w:r>
      <w:r>
        <w:rPr>
          <w:rFonts w:ascii="Verdana" w:hAnsi="Verdana"/>
          <w:sz w:val="20"/>
          <w:szCs w:val="20"/>
        </w:rPr>
        <w:t xml:space="preserve">. </w:t>
      </w:r>
      <w:r w:rsidRPr="008C4B8A">
        <w:rPr>
          <w:rFonts w:ascii="Verdana" w:hAnsi="Verdana"/>
          <w:sz w:val="20"/>
          <w:szCs w:val="20"/>
        </w:rPr>
        <w:t>Charla informativa en la que se hará un recorrido por los diferentes recursos formativos y de empleo, que cumplan los sueños y expectativas de nuestros familiares, desde una metodología participativa y entretenida. Habrá servicio de Ludoteca bajo petición previa.</w:t>
      </w:r>
      <w:r>
        <w:rPr>
          <w:rFonts w:ascii="Verdana" w:hAnsi="Verdana"/>
          <w:sz w:val="20"/>
          <w:szCs w:val="20"/>
        </w:rPr>
        <w:t xml:space="preserve"> </w:t>
      </w:r>
      <w:r w:rsidRPr="008C4B8A">
        <w:rPr>
          <w:rFonts w:ascii="Verdana" w:hAnsi="Verdana"/>
          <w:sz w:val="20"/>
          <w:szCs w:val="20"/>
        </w:rPr>
        <w:t xml:space="preserve">Lugar: IES José de </w:t>
      </w:r>
      <w:proofErr w:type="spellStart"/>
      <w:r w:rsidRPr="008C4B8A">
        <w:rPr>
          <w:rFonts w:ascii="Verdana" w:hAnsi="Verdana"/>
          <w:sz w:val="20"/>
          <w:szCs w:val="20"/>
        </w:rPr>
        <w:t>Churriguera</w:t>
      </w:r>
      <w:proofErr w:type="spellEnd"/>
      <w:r w:rsidRPr="008C4B8A">
        <w:rPr>
          <w:rFonts w:ascii="Verdana" w:hAnsi="Verdana"/>
          <w:sz w:val="20"/>
          <w:szCs w:val="20"/>
        </w:rPr>
        <w:t xml:space="preserve"> (C/ Constitución de Cádiz, 19).</w:t>
      </w:r>
      <w:r>
        <w:rPr>
          <w:rFonts w:ascii="Verdana" w:hAnsi="Verdana"/>
          <w:sz w:val="20"/>
          <w:szCs w:val="20"/>
        </w:rPr>
        <w:t xml:space="preserve"> Participantes enviar un e-</w:t>
      </w:r>
      <w:r w:rsidRPr="008C4B8A">
        <w:rPr>
          <w:rFonts w:ascii="Verdana" w:hAnsi="Verdana"/>
          <w:sz w:val="20"/>
          <w:szCs w:val="20"/>
        </w:rPr>
        <w:t xml:space="preserve">mail a </w:t>
      </w:r>
      <w:hyperlink r:id="rId14" w:history="1">
        <w:r w:rsidRPr="008C4B8A">
          <w:rPr>
            <w:rStyle w:val="Hipervnculo"/>
            <w:rFonts w:ascii="Verdana" w:hAnsi="Verdana"/>
            <w:sz w:val="20"/>
            <w:szCs w:val="20"/>
          </w:rPr>
          <w:t>dleganes@fapaginerdelosrios.org</w:t>
        </w:r>
      </w:hyperlink>
      <w:r>
        <w:rPr>
          <w:rFonts w:ascii="Verdana" w:hAnsi="Verdana"/>
          <w:sz w:val="20"/>
          <w:szCs w:val="20"/>
        </w:rPr>
        <w:t xml:space="preserve">. </w:t>
      </w:r>
      <w:r w:rsidRPr="008C4B8A">
        <w:rPr>
          <w:rFonts w:ascii="Verdana" w:hAnsi="Verdana"/>
          <w:sz w:val="20"/>
          <w:szCs w:val="20"/>
        </w:rPr>
        <w:t>Organiza: Ayuntamiento de Leganés y FAPA Giner de los Ríos.</w:t>
      </w:r>
    </w:p>
    <w:p w:rsidR="008C4B8A" w:rsidRDefault="008C4B8A" w:rsidP="008C4B8A">
      <w:pPr>
        <w:pStyle w:val="NormalWeb"/>
        <w:rPr>
          <w:rFonts w:ascii="Verdana" w:hAnsi="Verdana"/>
          <w:sz w:val="20"/>
          <w:szCs w:val="20"/>
        </w:rPr>
      </w:pPr>
      <w:r w:rsidRPr="008C4B8A">
        <w:rPr>
          <w:rFonts w:ascii="Verdana" w:hAnsi="Verdana"/>
          <w:sz w:val="20"/>
          <w:szCs w:val="20"/>
          <w:highlight w:val="yellow"/>
        </w:rPr>
        <w:t>DÍA DE LA FAMILIA</w:t>
      </w:r>
    </w:p>
    <w:p w:rsidR="008C4B8A" w:rsidRPr="008C4B8A" w:rsidRDefault="008C4B8A" w:rsidP="008C4B8A">
      <w:pPr>
        <w:pStyle w:val="NormalWeb"/>
        <w:rPr>
          <w:rFonts w:ascii="Verdana" w:hAnsi="Verdana"/>
          <w:sz w:val="20"/>
          <w:szCs w:val="20"/>
        </w:rPr>
      </w:pPr>
      <w:r w:rsidRPr="008C4B8A">
        <w:rPr>
          <w:rFonts w:ascii="Verdana" w:hAnsi="Verdana"/>
          <w:sz w:val="20"/>
          <w:szCs w:val="20"/>
        </w:rPr>
        <w:t>Jornada de puertas abiertas. Es necesaria la inscripción previa.</w:t>
      </w:r>
      <w:r>
        <w:rPr>
          <w:rFonts w:ascii="Verdana" w:hAnsi="Verdana"/>
          <w:sz w:val="20"/>
          <w:szCs w:val="20"/>
        </w:rPr>
        <w:t xml:space="preserve"> </w:t>
      </w:r>
      <w:r w:rsidRPr="008C4B8A">
        <w:rPr>
          <w:rFonts w:ascii="Verdana" w:hAnsi="Verdana"/>
          <w:sz w:val="20"/>
          <w:szCs w:val="20"/>
        </w:rPr>
        <w:t xml:space="preserve">Lugar: C/ Mayorazgo, 25. Participantes enviar e-mail a rehabictus@gmail.com o llamar al 674 614 599. Organiza: Asociación </w:t>
      </w:r>
      <w:proofErr w:type="spellStart"/>
      <w:r w:rsidRPr="008C4B8A">
        <w:rPr>
          <w:rFonts w:ascii="Verdana" w:hAnsi="Verdana"/>
          <w:sz w:val="20"/>
          <w:szCs w:val="20"/>
        </w:rPr>
        <w:t>Rehabictus</w:t>
      </w:r>
      <w:proofErr w:type="spellEnd"/>
      <w:r w:rsidRPr="008C4B8A">
        <w:rPr>
          <w:rFonts w:ascii="Verdana" w:hAnsi="Verdana"/>
          <w:sz w:val="20"/>
          <w:szCs w:val="20"/>
        </w:rPr>
        <w:t xml:space="preserve"> Leganés.</w:t>
      </w:r>
    </w:p>
    <w:p w:rsidR="008C4B8A" w:rsidRPr="008C4B8A" w:rsidRDefault="008C4B8A" w:rsidP="008C4B8A">
      <w:pPr>
        <w:pStyle w:val="NormalWeb"/>
        <w:rPr>
          <w:rFonts w:ascii="Verdana" w:hAnsi="Verdana"/>
          <w:sz w:val="20"/>
          <w:szCs w:val="20"/>
        </w:rPr>
      </w:pPr>
    </w:p>
    <w:p w:rsidR="008C4B8A" w:rsidRPr="008C4B8A" w:rsidRDefault="008C4B8A" w:rsidP="008C4B8A">
      <w:pPr>
        <w:pStyle w:val="NormalWeb"/>
        <w:rPr>
          <w:rFonts w:ascii="Verdana" w:hAnsi="Verdana"/>
          <w:b/>
          <w:sz w:val="20"/>
          <w:szCs w:val="20"/>
        </w:rPr>
      </w:pPr>
      <w:r w:rsidRPr="008C4B8A">
        <w:rPr>
          <w:rFonts w:ascii="Verdana" w:hAnsi="Verdana"/>
          <w:b/>
          <w:sz w:val="20"/>
          <w:szCs w:val="20"/>
        </w:rPr>
        <w:t>6 de mayo</w:t>
      </w:r>
    </w:p>
    <w:p w:rsidR="008C4B8A" w:rsidRPr="008C4B8A" w:rsidRDefault="008C4B8A" w:rsidP="008C4B8A">
      <w:pPr>
        <w:pStyle w:val="NormalWeb"/>
        <w:rPr>
          <w:rFonts w:ascii="Verdana" w:hAnsi="Verdana"/>
          <w:sz w:val="20"/>
          <w:szCs w:val="20"/>
        </w:rPr>
      </w:pPr>
      <w:r w:rsidRPr="008C4B8A">
        <w:rPr>
          <w:rFonts w:ascii="Verdana" w:hAnsi="Verdana"/>
          <w:sz w:val="20"/>
          <w:szCs w:val="20"/>
        </w:rPr>
        <w:t>De 09:00 a 14:00</w:t>
      </w:r>
      <w:r>
        <w:rPr>
          <w:rFonts w:ascii="Verdana" w:hAnsi="Verdana"/>
          <w:sz w:val="20"/>
          <w:szCs w:val="20"/>
        </w:rPr>
        <w:t xml:space="preserve">. </w:t>
      </w:r>
      <w:r w:rsidRPr="008C4B8A">
        <w:rPr>
          <w:rFonts w:ascii="Verdana" w:hAnsi="Verdana"/>
          <w:sz w:val="20"/>
          <w:szCs w:val="20"/>
          <w:highlight w:val="yellow"/>
        </w:rPr>
        <w:t>JORNADA DE SENSIBILIZACIÓN EDUCATIVA "CAPACIDADES DIVERSAS" EN EL CEIP GONZALO DE BERCEO</w:t>
      </w:r>
      <w:r>
        <w:rPr>
          <w:rFonts w:ascii="Verdana" w:hAnsi="Verdana"/>
          <w:sz w:val="20"/>
          <w:szCs w:val="20"/>
        </w:rPr>
        <w:t xml:space="preserve">. </w:t>
      </w:r>
      <w:r w:rsidRPr="008C4B8A">
        <w:rPr>
          <w:rFonts w:ascii="Verdana" w:hAnsi="Verdana"/>
          <w:sz w:val="20"/>
          <w:szCs w:val="20"/>
        </w:rPr>
        <w:t>Dirigidas al alumnado de 3º de Educación Primari</w:t>
      </w:r>
      <w:r>
        <w:rPr>
          <w:rFonts w:ascii="Verdana" w:hAnsi="Verdana"/>
          <w:sz w:val="20"/>
          <w:szCs w:val="20"/>
        </w:rPr>
        <w:t xml:space="preserve">a. </w:t>
      </w:r>
      <w:r w:rsidRPr="008C4B8A">
        <w:rPr>
          <w:rFonts w:ascii="Verdana" w:hAnsi="Verdana"/>
          <w:sz w:val="20"/>
          <w:szCs w:val="20"/>
        </w:rPr>
        <w:t>Organiza: ALEM</w:t>
      </w:r>
      <w:r>
        <w:rPr>
          <w:rFonts w:ascii="Verdana" w:hAnsi="Verdana"/>
          <w:sz w:val="20"/>
          <w:szCs w:val="20"/>
        </w:rPr>
        <w:t>.</w:t>
      </w:r>
    </w:p>
    <w:p w:rsidR="008C4B8A" w:rsidRPr="008C4B8A" w:rsidRDefault="008C4B8A" w:rsidP="008C4B8A">
      <w:pPr>
        <w:pStyle w:val="NormalWeb"/>
        <w:rPr>
          <w:rFonts w:ascii="Verdana" w:hAnsi="Verdana"/>
          <w:sz w:val="20"/>
          <w:szCs w:val="20"/>
        </w:rPr>
      </w:pPr>
      <w:r w:rsidRPr="008C4B8A">
        <w:rPr>
          <w:rFonts w:ascii="Verdana" w:hAnsi="Verdana"/>
          <w:sz w:val="20"/>
          <w:szCs w:val="20"/>
        </w:rPr>
        <w:t xml:space="preserve">De 11:00 </w:t>
      </w:r>
      <w:r>
        <w:rPr>
          <w:rFonts w:ascii="Verdana" w:hAnsi="Verdana"/>
          <w:sz w:val="20"/>
          <w:szCs w:val="20"/>
        </w:rPr>
        <w:t>a</w:t>
      </w:r>
      <w:r w:rsidRPr="008C4B8A">
        <w:rPr>
          <w:rFonts w:ascii="Verdana" w:hAnsi="Verdana"/>
          <w:sz w:val="20"/>
          <w:szCs w:val="20"/>
        </w:rPr>
        <w:t xml:space="preserve"> 12:30</w:t>
      </w:r>
      <w:r>
        <w:rPr>
          <w:rFonts w:ascii="Verdana" w:hAnsi="Verdana"/>
          <w:sz w:val="20"/>
          <w:szCs w:val="20"/>
        </w:rPr>
        <w:t xml:space="preserve">. </w:t>
      </w:r>
      <w:r w:rsidRPr="008C4B8A">
        <w:rPr>
          <w:rFonts w:ascii="Verdana" w:hAnsi="Verdana"/>
          <w:sz w:val="20"/>
          <w:szCs w:val="20"/>
          <w:highlight w:val="yellow"/>
        </w:rPr>
        <w:t>FACE TO FACE</w:t>
      </w:r>
      <w:r>
        <w:rPr>
          <w:rFonts w:ascii="Verdana" w:hAnsi="Verdana"/>
          <w:sz w:val="20"/>
          <w:szCs w:val="20"/>
        </w:rPr>
        <w:t xml:space="preserve">. </w:t>
      </w:r>
      <w:r w:rsidRPr="008C4B8A">
        <w:rPr>
          <w:rFonts w:ascii="Verdana" w:hAnsi="Verdana"/>
          <w:sz w:val="20"/>
          <w:szCs w:val="20"/>
        </w:rPr>
        <w:t>Actividad dirigida a personas adultas sin discapacidad. En esta propuesta se hará una reflexión conjunta donde se les acercará al mundo de la discapacidad.</w:t>
      </w:r>
      <w:r>
        <w:rPr>
          <w:rFonts w:ascii="Verdana" w:hAnsi="Verdana"/>
          <w:sz w:val="20"/>
          <w:szCs w:val="20"/>
        </w:rPr>
        <w:t xml:space="preserve"> P</w:t>
      </w:r>
      <w:r w:rsidRPr="008C4B8A">
        <w:rPr>
          <w:rFonts w:ascii="Verdana" w:hAnsi="Verdana"/>
          <w:sz w:val="20"/>
          <w:szCs w:val="20"/>
        </w:rPr>
        <w:t xml:space="preserve">articipantes enviar e-mail a </w:t>
      </w:r>
      <w:hyperlink r:id="rId15" w:history="1">
        <w:r w:rsidRPr="008C4B8A">
          <w:rPr>
            <w:rStyle w:val="Hipervnculo"/>
            <w:rFonts w:ascii="Verdana" w:hAnsi="Verdana"/>
            <w:sz w:val="20"/>
            <w:szCs w:val="20"/>
          </w:rPr>
          <w:t>gneila@fundacionesfera.com</w:t>
        </w:r>
      </w:hyperlink>
      <w:r>
        <w:rPr>
          <w:rFonts w:ascii="Verdana" w:hAnsi="Verdana"/>
          <w:sz w:val="20"/>
          <w:szCs w:val="20"/>
        </w:rPr>
        <w:t xml:space="preserve">. </w:t>
      </w:r>
      <w:r w:rsidRPr="008C4B8A">
        <w:rPr>
          <w:rFonts w:ascii="Verdana" w:hAnsi="Verdana"/>
          <w:sz w:val="20"/>
          <w:szCs w:val="20"/>
        </w:rPr>
        <w:t>Lugar: Sede Fundación ESFERA (Av. de los Pinos, 14). Organiza: Fundación ESFERA</w:t>
      </w:r>
      <w:r>
        <w:rPr>
          <w:rFonts w:ascii="Verdana" w:hAnsi="Verdana"/>
          <w:sz w:val="20"/>
          <w:szCs w:val="20"/>
        </w:rPr>
        <w:t>.</w:t>
      </w:r>
    </w:p>
    <w:p w:rsidR="008C4B8A" w:rsidRPr="008C4B8A" w:rsidRDefault="008C4B8A" w:rsidP="008C4B8A">
      <w:pPr>
        <w:pStyle w:val="NormalWeb"/>
        <w:rPr>
          <w:rFonts w:ascii="Verdana" w:hAnsi="Verdana"/>
          <w:b/>
          <w:sz w:val="22"/>
          <w:szCs w:val="20"/>
        </w:rPr>
      </w:pPr>
      <w:r w:rsidRPr="008C4B8A">
        <w:rPr>
          <w:rFonts w:ascii="Verdana" w:hAnsi="Verdana"/>
          <w:b/>
          <w:sz w:val="22"/>
          <w:szCs w:val="20"/>
        </w:rPr>
        <w:t>De</w:t>
      </w:r>
      <w:r>
        <w:rPr>
          <w:rFonts w:ascii="Verdana" w:hAnsi="Verdana"/>
          <w:b/>
          <w:sz w:val="22"/>
          <w:szCs w:val="20"/>
        </w:rPr>
        <w:t xml:space="preserve"> 11.00 a</w:t>
      </w:r>
      <w:r w:rsidRPr="008C4B8A">
        <w:rPr>
          <w:rFonts w:ascii="Verdana" w:hAnsi="Verdana"/>
          <w:b/>
          <w:sz w:val="22"/>
          <w:szCs w:val="20"/>
        </w:rPr>
        <w:t xml:space="preserve"> 13:00</w:t>
      </w:r>
      <w:r>
        <w:rPr>
          <w:rFonts w:ascii="Verdana" w:hAnsi="Verdana"/>
          <w:b/>
          <w:sz w:val="22"/>
          <w:szCs w:val="20"/>
        </w:rPr>
        <w:t xml:space="preserve"> horas</w:t>
      </w:r>
      <w:r w:rsidRPr="008C4B8A">
        <w:rPr>
          <w:rFonts w:ascii="Verdana" w:hAnsi="Verdana"/>
          <w:b/>
          <w:sz w:val="22"/>
          <w:szCs w:val="20"/>
        </w:rPr>
        <w:t xml:space="preserve">. </w:t>
      </w:r>
      <w:r w:rsidRPr="008C4B8A">
        <w:rPr>
          <w:rFonts w:ascii="Verdana" w:hAnsi="Verdana"/>
          <w:b/>
          <w:sz w:val="22"/>
          <w:szCs w:val="20"/>
          <w:highlight w:val="yellow"/>
        </w:rPr>
        <w:t>MERCADILLO POR LA SEMANA DE LA DISCAPACIDAD</w:t>
      </w:r>
      <w:r w:rsidRPr="008C4B8A">
        <w:rPr>
          <w:rFonts w:ascii="Verdana" w:hAnsi="Verdana"/>
          <w:b/>
          <w:sz w:val="22"/>
          <w:szCs w:val="20"/>
        </w:rPr>
        <w:t>. Con productos realizados por las Entidades del Consejo de Discapacidad. Lugar: Plaza de la Comunidad de Madrid.</w:t>
      </w:r>
    </w:p>
    <w:p w:rsidR="008C4B8A" w:rsidRPr="008C4B8A" w:rsidRDefault="008C4B8A" w:rsidP="008C4B8A">
      <w:pPr>
        <w:pStyle w:val="NormalWeb"/>
        <w:rPr>
          <w:rFonts w:ascii="Verdana" w:hAnsi="Verdana"/>
          <w:sz w:val="20"/>
          <w:szCs w:val="20"/>
        </w:rPr>
      </w:pPr>
      <w:r w:rsidRPr="008C4B8A">
        <w:rPr>
          <w:rFonts w:ascii="Verdana" w:hAnsi="Verdana"/>
          <w:sz w:val="20"/>
          <w:szCs w:val="20"/>
        </w:rPr>
        <w:t>De 12:00 a 13:30</w:t>
      </w:r>
      <w:r>
        <w:rPr>
          <w:rFonts w:ascii="Verdana" w:hAnsi="Verdana"/>
          <w:sz w:val="20"/>
          <w:szCs w:val="20"/>
        </w:rPr>
        <w:t xml:space="preserve">. </w:t>
      </w:r>
      <w:r w:rsidRPr="008C4B8A">
        <w:rPr>
          <w:rFonts w:ascii="Verdana" w:hAnsi="Verdana"/>
          <w:sz w:val="20"/>
          <w:szCs w:val="20"/>
          <w:highlight w:val="yellow"/>
        </w:rPr>
        <w:t>LA CUARENTENA QUE CAMBIÓ MI VIDA</w:t>
      </w:r>
      <w:r>
        <w:rPr>
          <w:rFonts w:ascii="Verdana" w:hAnsi="Verdana"/>
          <w:sz w:val="20"/>
          <w:szCs w:val="20"/>
        </w:rPr>
        <w:t xml:space="preserve">. </w:t>
      </w:r>
      <w:r w:rsidRPr="008C4B8A">
        <w:rPr>
          <w:rFonts w:ascii="Verdana" w:hAnsi="Verdana"/>
          <w:sz w:val="20"/>
          <w:szCs w:val="20"/>
        </w:rPr>
        <w:t xml:space="preserve">Presentación del libro cooperativo realizado en pandemia con un espectáculo de </w:t>
      </w:r>
      <w:proofErr w:type="spellStart"/>
      <w:r w:rsidRPr="008C4B8A">
        <w:rPr>
          <w:rFonts w:ascii="Verdana" w:hAnsi="Verdana"/>
          <w:sz w:val="20"/>
          <w:szCs w:val="20"/>
        </w:rPr>
        <w:t>Spoken</w:t>
      </w:r>
      <w:proofErr w:type="spellEnd"/>
      <w:r w:rsidRPr="008C4B8A">
        <w:rPr>
          <w:rFonts w:ascii="Verdana" w:hAnsi="Verdana"/>
          <w:sz w:val="20"/>
          <w:szCs w:val="20"/>
        </w:rPr>
        <w:t xml:space="preserve"> Word, teatro, música y visuales en directo, en el Teatro Rigoberta Menchú. Participantes: cualquier persona que quiera participar sacando su entrada en este link (regalo de un libro): https://www.eventbrite.es/e/entradas-presentacion-interactiva-del-libro-la-cuarentena-que-cambio-mi-vida-319335038697 Organiza: ADFYPSE (Fundación AMAS), AMÁS Escena, AMÁS </w:t>
      </w:r>
      <w:proofErr w:type="spellStart"/>
      <w:r w:rsidRPr="008C4B8A">
        <w:rPr>
          <w:rFonts w:ascii="Verdana" w:hAnsi="Verdana"/>
          <w:sz w:val="20"/>
          <w:szCs w:val="20"/>
        </w:rPr>
        <w:t>Miusic</w:t>
      </w:r>
      <w:proofErr w:type="spellEnd"/>
      <w:r w:rsidRPr="008C4B8A">
        <w:rPr>
          <w:rFonts w:ascii="Verdana" w:hAnsi="Verdana"/>
          <w:sz w:val="20"/>
          <w:szCs w:val="20"/>
        </w:rPr>
        <w:t xml:space="preserve"> y AMÁS Visual. Colabora: </w:t>
      </w:r>
      <w:proofErr w:type="spellStart"/>
      <w:r w:rsidRPr="008C4B8A">
        <w:rPr>
          <w:rFonts w:ascii="Verdana" w:hAnsi="Verdana"/>
          <w:sz w:val="20"/>
          <w:szCs w:val="20"/>
        </w:rPr>
        <w:t>Qurtuba</w:t>
      </w:r>
      <w:proofErr w:type="spellEnd"/>
      <w:r w:rsidRPr="008C4B8A">
        <w:rPr>
          <w:rFonts w:ascii="Verdana" w:hAnsi="Verdana"/>
          <w:sz w:val="20"/>
          <w:szCs w:val="20"/>
        </w:rPr>
        <w:t xml:space="preserve"> editores.</w:t>
      </w:r>
    </w:p>
    <w:p w:rsidR="00AA61C7" w:rsidRPr="00AA61C7" w:rsidRDefault="00AA61C7" w:rsidP="00AA61C7">
      <w:pPr>
        <w:pStyle w:val="NormalWeb"/>
        <w:rPr>
          <w:rFonts w:ascii="Verdana" w:hAnsi="Verdana"/>
          <w:sz w:val="20"/>
          <w:szCs w:val="20"/>
        </w:rPr>
      </w:pPr>
      <w:r w:rsidRPr="00AA61C7">
        <w:rPr>
          <w:rFonts w:ascii="Verdana" w:hAnsi="Verdana"/>
          <w:sz w:val="20"/>
          <w:szCs w:val="20"/>
        </w:rPr>
        <w:t>De 17.00 a 19:00</w:t>
      </w:r>
      <w:r>
        <w:rPr>
          <w:rFonts w:ascii="Verdana" w:hAnsi="Verdana"/>
          <w:sz w:val="20"/>
          <w:szCs w:val="20"/>
        </w:rPr>
        <w:t xml:space="preserve">. </w:t>
      </w:r>
      <w:r w:rsidRPr="00AA61C7">
        <w:rPr>
          <w:rFonts w:ascii="Verdana" w:hAnsi="Verdana"/>
          <w:sz w:val="20"/>
          <w:szCs w:val="20"/>
          <w:highlight w:val="yellow"/>
        </w:rPr>
        <w:t>TALLER DE REALIZACIÓN DE INCIENSOS NATURALES</w:t>
      </w:r>
      <w:r>
        <w:rPr>
          <w:rFonts w:ascii="Verdana" w:hAnsi="Verdana"/>
          <w:sz w:val="20"/>
          <w:szCs w:val="20"/>
        </w:rPr>
        <w:t xml:space="preserve">. </w:t>
      </w:r>
      <w:r w:rsidRPr="00AA61C7">
        <w:rPr>
          <w:rFonts w:ascii="Verdana" w:hAnsi="Verdana"/>
          <w:sz w:val="20"/>
          <w:szCs w:val="20"/>
        </w:rPr>
        <w:t xml:space="preserve">Participantes enviar e-mail a </w:t>
      </w:r>
      <w:hyperlink r:id="rId16" w:history="1">
        <w:r w:rsidRPr="00AA61C7">
          <w:rPr>
            <w:rStyle w:val="Hipervnculo"/>
            <w:rFonts w:ascii="Verdana" w:hAnsi="Verdana"/>
            <w:sz w:val="20"/>
            <w:szCs w:val="20"/>
          </w:rPr>
          <w:t>asav@asav.org.es</w:t>
        </w:r>
      </w:hyperlink>
      <w:r>
        <w:rPr>
          <w:rFonts w:ascii="Verdana" w:hAnsi="Verdana"/>
          <w:sz w:val="20"/>
          <w:szCs w:val="20"/>
        </w:rPr>
        <w:t xml:space="preserve">. </w:t>
      </w:r>
      <w:r w:rsidRPr="00AA61C7">
        <w:rPr>
          <w:rFonts w:ascii="Verdana" w:hAnsi="Verdana"/>
          <w:sz w:val="20"/>
          <w:szCs w:val="20"/>
        </w:rPr>
        <w:t>Lugar: C/Isabel la Católica S/N. Organiza: ASAV</w:t>
      </w:r>
      <w:r>
        <w:rPr>
          <w:rFonts w:ascii="Verdana" w:hAnsi="Verdana"/>
          <w:sz w:val="20"/>
          <w:szCs w:val="20"/>
        </w:rPr>
        <w:t>.</w:t>
      </w:r>
    </w:p>
    <w:p w:rsidR="00AA61C7" w:rsidRPr="00AA61C7" w:rsidRDefault="00AA61C7" w:rsidP="00AA61C7">
      <w:pPr>
        <w:pStyle w:val="NormalWeb"/>
        <w:rPr>
          <w:rFonts w:ascii="Verdana" w:hAnsi="Verdana"/>
          <w:sz w:val="20"/>
          <w:szCs w:val="20"/>
        </w:rPr>
      </w:pPr>
      <w:r w:rsidRPr="00AA61C7">
        <w:rPr>
          <w:rFonts w:ascii="Verdana" w:hAnsi="Verdana"/>
          <w:sz w:val="20"/>
          <w:szCs w:val="20"/>
        </w:rPr>
        <w:t>De 17:00 a 20:00</w:t>
      </w:r>
      <w:r>
        <w:rPr>
          <w:rFonts w:ascii="Verdana" w:hAnsi="Verdana"/>
          <w:sz w:val="20"/>
          <w:szCs w:val="20"/>
        </w:rPr>
        <w:t xml:space="preserve">. </w:t>
      </w:r>
      <w:r w:rsidRPr="00AA61C7">
        <w:rPr>
          <w:rFonts w:ascii="Verdana" w:hAnsi="Verdana"/>
          <w:sz w:val="20"/>
          <w:szCs w:val="20"/>
          <w:highlight w:val="yellow"/>
        </w:rPr>
        <w:t>YINCANA DE SENSIBILIZACIÓN</w:t>
      </w:r>
      <w:r>
        <w:rPr>
          <w:rFonts w:ascii="Verdana" w:hAnsi="Verdana"/>
          <w:sz w:val="20"/>
          <w:szCs w:val="20"/>
        </w:rPr>
        <w:t xml:space="preserve">. </w:t>
      </w:r>
      <w:r w:rsidRPr="00AA61C7">
        <w:rPr>
          <w:rFonts w:ascii="Verdana" w:hAnsi="Verdana"/>
          <w:sz w:val="20"/>
          <w:szCs w:val="20"/>
        </w:rPr>
        <w:t>Dirigida a niños y niñas de 6 a 12 años.</w:t>
      </w:r>
      <w:r>
        <w:rPr>
          <w:rFonts w:ascii="Verdana" w:hAnsi="Verdana"/>
          <w:sz w:val="20"/>
          <w:szCs w:val="20"/>
        </w:rPr>
        <w:t xml:space="preserve"> </w:t>
      </w:r>
      <w:r w:rsidRPr="00AA61C7">
        <w:rPr>
          <w:rFonts w:ascii="Verdana" w:hAnsi="Verdana"/>
          <w:sz w:val="20"/>
          <w:szCs w:val="20"/>
        </w:rPr>
        <w:t>Lugar: Casa de Niños Valle Inclán.</w:t>
      </w:r>
      <w:r>
        <w:rPr>
          <w:rFonts w:ascii="Verdana" w:hAnsi="Verdana"/>
          <w:sz w:val="20"/>
          <w:szCs w:val="20"/>
        </w:rPr>
        <w:t xml:space="preserve"> </w:t>
      </w:r>
      <w:r w:rsidRPr="00AA61C7">
        <w:rPr>
          <w:rFonts w:ascii="Verdana" w:hAnsi="Verdana"/>
          <w:sz w:val="20"/>
          <w:szCs w:val="20"/>
        </w:rPr>
        <w:t xml:space="preserve">Participantes enviar e-mail a </w:t>
      </w:r>
      <w:hyperlink r:id="rId17" w:history="1">
        <w:r w:rsidRPr="00AA61C7">
          <w:rPr>
            <w:rStyle w:val="Hipervnculo"/>
            <w:rFonts w:ascii="Verdana" w:hAnsi="Verdana"/>
            <w:sz w:val="20"/>
            <w:szCs w:val="20"/>
          </w:rPr>
          <w:t>info@asociacionyuna.com</w:t>
        </w:r>
      </w:hyperlink>
      <w:r>
        <w:rPr>
          <w:rFonts w:ascii="Verdana" w:hAnsi="Verdana"/>
          <w:sz w:val="20"/>
          <w:szCs w:val="20"/>
        </w:rPr>
        <w:t xml:space="preserve">. </w:t>
      </w:r>
      <w:r w:rsidRPr="00AA61C7">
        <w:rPr>
          <w:rFonts w:ascii="Verdana" w:hAnsi="Verdana"/>
          <w:sz w:val="20"/>
          <w:szCs w:val="20"/>
        </w:rPr>
        <w:t>Organiza: COFOIL YUNA</w:t>
      </w:r>
    </w:p>
    <w:p w:rsidR="00AA61C7" w:rsidRPr="00AA61C7" w:rsidRDefault="00AA61C7" w:rsidP="00AA61C7">
      <w:pPr>
        <w:pStyle w:val="NormalWeb"/>
        <w:rPr>
          <w:rFonts w:ascii="Verdana" w:hAnsi="Verdana"/>
          <w:sz w:val="20"/>
          <w:szCs w:val="20"/>
        </w:rPr>
      </w:pPr>
      <w:r w:rsidRPr="00AA61C7">
        <w:rPr>
          <w:rFonts w:ascii="Verdana" w:hAnsi="Verdana"/>
          <w:sz w:val="20"/>
          <w:szCs w:val="20"/>
        </w:rPr>
        <w:t>De 18:00 a 20:00</w:t>
      </w:r>
      <w:r>
        <w:rPr>
          <w:rFonts w:ascii="Verdana" w:hAnsi="Verdana"/>
          <w:sz w:val="20"/>
          <w:szCs w:val="20"/>
        </w:rPr>
        <w:t xml:space="preserve">. </w:t>
      </w:r>
      <w:r w:rsidRPr="00AA61C7">
        <w:rPr>
          <w:rFonts w:ascii="Verdana" w:hAnsi="Verdana"/>
          <w:sz w:val="20"/>
          <w:szCs w:val="20"/>
          <w:highlight w:val="yellow"/>
        </w:rPr>
        <w:t>TENGO UNA CITA</w:t>
      </w:r>
      <w:r>
        <w:rPr>
          <w:rFonts w:ascii="Verdana" w:hAnsi="Verdana"/>
          <w:sz w:val="20"/>
          <w:szCs w:val="20"/>
        </w:rPr>
        <w:t xml:space="preserve">. </w:t>
      </w:r>
      <w:r w:rsidRPr="00AA61C7">
        <w:rPr>
          <w:rFonts w:ascii="Verdana" w:hAnsi="Verdana"/>
          <w:sz w:val="20"/>
          <w:szCs w:val="20"/>
        </w:rPr>
        <w:t>Taller de estrategias para que las personas con discapacidad practiquen habilidades de cara a una cita. Lugar: Av. de la Mancha, 50. Participantes enviar e-mail a conecta@avante3.org o llamar al 628 62 64 30.</w:t>
      </w:r>
      <w:r>
        <w:rPr>
          <w:rFonts w:ascii="Verdana" w:hAnsi="Verdana"/>
          <w:sz w:val="20"/>
          <w:szCs w:val="20"/>
        </w:rPr>
        <w:t xml:space="preserve"> </w:t>
      </w:r>
      <w:r w:rsidRPr="00AA61C7">
        <w:rPr>
          <w:rFonts w:ascii="Verdana" w:hAnsi="Verdana"/>
          <w:sz w:val="20"/>
          <w:szCs w:val="20"/>
        </w:rPr>
        <w:t>Organiza: Avante3 7 de mayo</w:t>
      </w:r>
    </w:p>
    <w:p w:rsidR="00AA61C7" w:rsidRPr="00AA61C7" w:rsidRDefault="00AA61C7" w:rsidP="00AA61C7">
      <w:pPr>
        <w:pStyle w:val="NormalWeb"/>
        <w:rPr>
          <w:rFonts w:ascii="Verdana" w:hAnsi="Verdana"/>
          <w:sz w:val="20"/>
          <w:szCs w:val="20"/>
        </w:rPr>
      </w:pPr>
    </w:p>
    <w:p w:rsidR="00AA61C7" w:rsidRPr="00AA61C7" w:rsidRDefault="00AA61C7" w:rsidP="00AA61C7">
      <w:pPr>
        <w:pStyle w:val="NormalWeb"/>
        <w:rPr>
          <w:rFonts w:ascii="Verdana" w:hAnsi="Verdana"/>
          <w:sz w:val="20"/>
          <w:szCs w:val="20"/>
        </w:rPr>
      </w:pPr>
    </w:p>
    <w:p w:rsidR="00AA61C7" w:rsidRPr="00AA61C7" w:rsidRDefault="00AA61C7" w:rsidP="00AA61C7">
      <w:pPr>
        <w:pStyle w:val="NormalWeb"/>
        <w:rPr>
          <w:rFonts w:ascii="Verdana" w:hAnsi="Verdana"/>
          <w:sz w:val="20"/>
          <w:szCs w:val="20"/>
        </w:rPr>
      </w:pPr>
    </w:p>
    <w:p w:rsidR="00AA61C7" w:rsidRPr="00AA61C7" w:rsidRDefault="00AA61C7" w:rsidP="00AA61C7">
      <w:pPr>
        <w:pStyle w:val="NormalWeb"/>
        <w:rPr>
          <w:rFonts w:ascii="Verdana" w:hAnsi="Verdana"/>
          <w:sz w:val="20"/>
          <w:szCs w:val="20"/>
        </w:rPr>
      </w:pPr>
    </w:p>
    <w:p w:rsidR="00AA61C7" w:rsidRPr="00AA61C7" w:rsidRDefault="00AA61C7" w:rsidP="00AA61C7">
      <w:pPr>
        <w:pStyle w:val="NormalWeb"/>
        <w:rPr>
          <w:rFonts w:ascii="Verdana" w:hAnsi="Verdana"/>
          <w:sz w:val="20"/>
          <w:szCs w:val="20"/>
        </w:rPr>
      </w:pPr>
    </w:p>
    <w:p w:rsidR="00AA61C7" w:rsidRDefault="00AA61C7" w:rsidP="00AA61C7">
      <w:pPr>
        <w:pStyle w:val="NormalWeb"/>
        <w:rPr>
          <w:rFonts w:ascii="Verdana" w:hAnsi="Verdana"/>
          <w:sz w:val="20"/>
          <w:szCs w:val="20"/>
        </w:rPr>
      </w:pPr>
      <w:r w:rsidRPr="00AA61C7">
        <w:rPr>
          <w:rFonts w:ascii="Verdana" w:hAnsi="Verdana"/>
          <w:sz w:val="20"/>
          <w:szCs w:val="20"/>
        </w:rPr>
        <w:t>De 12:00 a 14:00</w:t>
      </w:r>
      <w:r>
        <w:rPr>
          <w:rFonts w:ascii="Verdana" w:hAnsi="Verdana"/>
          <w:sz w:val="20"/>
          <w:szCs w:val="20"/>
        </w:rPr>
        <w:t xml:space="preserve">. </w:t>
      </w:r>
      <w:r w:rsidRPr="00AA61C7">
        <w:rPr>
          <w:rFonts w:ascii="Verdana" w:hAnsi="Verdana"/>
          <w:sz w:val="20"/>
          <w:szCs w:val="20"/>
          <w:highlight w:val="yellow"/>
        </w:rPr>
        <w:t>CREA TU PROPIO CONTENEDOR DE RECICLAJE</w:t>
      </w:r>
      <w:r>
        <w:rPr>
          <w:rFonts w:ascii="Verdana" w:hAnsi="Verdana"/>
          <w:sz w:val="20"/>
          <w:szCs w:val="20"/>
        </w:rPr>
        <w:t xml:space="preserve">. </w:t>
      </w:r>
      <w:r w:rsidRPr="00AA61C7">
        <w:rPr>
          <w:rFonts w:ascii="Verdana" w:hAnsi="Verdana"/>
          <w:sz w:val="20"/>
          <w:szCs w:val="20"/>
        </w:rPr>
        <w:t>Taller abierto a cualquier persona, con o sin discapacidad.</w:t>
      </w:r>
      <w:r>
        <w:rPr>
          <w:rFonts w:ascii="Verdana" w:hAnsi="Verdana"/>
          <w:sz w:val="20"/>
          <w:szCs w:val="20"/>
        </w:rPr>
        <w:t xml:space="preserve"> </w:t>
      </w:r>
      <w:r w:rsidRPr="00AA61C7">
        <w:rPr>
          <w:rFonts w:ascii="Verdana" w:hAnsi="Verdana"/>
          <w:sz w:val="20"/>
          <w:szCs w:val="20"/>
        </w:rPr>
        <w:t>Lugar: Av. de la Mancha, 50.</w:t>
      </w:r>
      <w:r>
        <w:rPr>
          <w:rFonts w:ascii="Verdana" w:hAnsi="Verdana"/>
          <w:sz w:val="20"/>
          <w:szCs w:val="20"/>
        </w:rPr>
        <w:t xml:space="preserve"> </w:t>
      </w:r>
      <w:r w:rsidRPr="00AA61C7">
        <w:rPr>
          <w:rFonts w:ascii="Verdana" w:hAnsi="Verdana"/>
          <w:sz w:val="20"/>
          <w:szCs w:val="20"/>
        </w:rPr>
        <w:t>Participantes enviar e-mail a conecta@avante3.org o llamar al 628 62 64 30.</w:t>
      </w:r>
      <w:r>
        <w:rPr>
          <w:rFonts w:ascii="Verdana" w:hAnsi="Verdana"/>
          <w:sz w:val="20"/>
          <w:szCs w:val="20"/>
        </w:rPr>
        <w:t xml:space="preserve"> </w:t>
      </w:r>
      <w:r w:rsidRPr="00AA61C7">
        <w:rPr>
          <w:rFonts w:ascii="Verdana" w:hAnsi="Verdana"/>
          <w:sz w:val="20"/>
          <w:szCs w:val="20"/>
        </w:rPr>
        <w:t>Organiza: Avante 3.</w:t>
      </w:r>
    </w:p>
    <w:p w:rsidR="00D67A11" w:rsidRPr="00AA61C7" w:rsidRDefault="00D67A11" w:rsidP="00AA61C7">
      <w:pPr>
        <w:pStyle w:val="NormalWeb"/>
        <w:rPr>
          <w:rFonts w:ascii="Verdana" w:hAnsi="Verdana"/>
          <w:sz w:val="20"/>
          <w:szCs w:val="20"/>
        </w:rPr>
      </w:pPr>
    </w:p>
    <w:p w:rsidR="00AA61C7" w:rsidRPr="00AA61C7" w:rsidRDefault="00AA61C7" w:rsidP="00AA61C7">
      <w:pPr>
        <w:pStyle w:val="NormalWeb"/>
        <w:rPr>
          <w:rFonts w:ascii="Verdana" w:hAnsi="Verdana"/>
          <w:b/>
          <w:sz w:val="20"/>
          <w:szCs w:val="20"/>
        </w:rPr>
      </w:pPr>
      <w:r w:rsidRPr="00AA61C7">
        <w:rPr>
          <w:rFonts w:ascii="Verdana" w:hAnsi="Verdana"/>
          <w:sz w:val="20"/>
          <w:szCs w:val="20"/>
        </w:rPr>
        <w:t xml:space="preserve"> </w:t>
      </w:r>
      <w:r w:rsidRPr="00AA61C7">
        <w:rPr>
          <w:rFonts w:ascii="Verdana" w:hAnsi="Verdana"/>
          <w:b/>
          <w:sz w:val="20"/>
          <w:szCs w:val="20"/>
        </w:rPr>
        <w:t>9 de mayo</w:t>
      </w:r>
    </w:p>
    <w:p w:rsidR="00AA61C7" w:rsidRPr="00AA61C7" w:rsidRDefault="00AA61C7" w:rsidP="00AA61C7">
      <w:pPr>
        <w:pStyle w:val="NormalWeb"/>
        <w:rPr>
          <w:rFonts w:ascii="Verdana" w:hAnsi="Verdana"/>
          <w:sz w:val="20"/>
          <w:szCs w:val="20"/>
        </w:rPr>
      </w:pPr>
      <w:r w:rsidRPr="00AA61C7">
        <w:rPr>
          <w:rFonts w:ascii="Verdana" w:hAnsi="Verdana"/>
          <w:sz w:val="20"/>
          <w:szCs w:val="20"/>
        </w:rPr>
        <w:t>De 08:30 a 10:00</w:t>
      </w:r>
      <w:r>
        <w:rPr>
          <w:rFonts w:ascii="Verdana" w:hAnsi="Verdana"/>
          <w:sz w:val="20"/>
          <w:szCs w:val="20"/>
        </w:rPr>
        <w:t xml:space="preserve">. </w:t>
      </w:r>
      <w:r w:rsidRPr="00AA61C7">
        <w:rPr>
          <w:rFonts w:ascii="Verdana" w:hAnsi="Verdana"/>
          <w:sz w:val="20"/>
          <w:szCs w:val="20"/>
          <w:highlight w:val="yellow"/>
        </w:rPr>
        <w:t>CHARLA SOBRE DISCAPACIDAD Y VIOLENCIAS ESPECÍFICAS</w:t>
      </w:r>
      <w:r>
        <w:rPr>
          <w:rFonts w:ascii="Verdana" w:hAnsi="Verdana"/>
          <w:sz w:val="20"/>
          <w:szCs w:val="20"/>
        </w:rPr>
        <w:t xml:space="preserve">. </w:t>
      </w:r>
      <w:r w:rsidRPr="00AA61C7">
        <w:rPr>
          <w:rFonts w:ascii="Verdana" w:hAnsi="Verdana"/>
          <w:sz w:val="20"/>
          <w:szCs w:val="20"/>
        </w:rPr>
        <w:t xml:space="preserve">Taller impartido para el alumnado del IES José de </w:t>
      </w:r>
      <w:proofErr w:type="spellStart"/>
      <w:r w:rsidRPr="00AA61C7">
        <w:rPr>
          <w:rFonts w:ascii="Verdana" w:hAnsi="Verdana"/>
          <w:sz w:val="20"/>
          <w:szCs w:val="20"/>
        </w:rPr>
        <w:t>Churriguera</w:t>
      </w:r>
      <w:proofErr w:type="spellEnd"/>
      <w:r w:rsidRPr="00AA61C7">
        <w:rPr>
          <w:rFonts w:ascii="Verdana" w:hAnsi="Verdana"/>
          <w:sz w:val="20"/>
          <w:szCs w:val="20"/>
        </w:rPr>
        <w:t xml:space="preserve"> dentro del ciclo de Promoción de Igualdad de Género.</w:t>
      </w:r>
      <w:r>
        <w:rPr>
          <w:rFonts w:ascii="Verdana" w:hAnsi="Verdana"/>
          <w:sz w:val="20"/>
          <w:szCs w:val="20"/>
        </w:rPr>
        <w:t xml:space="preserve"> </w:t>
      </w:r>
      <w:r w:rsidRPr="00AA61C7">
        <w:rPr>
          <w:rFonts w:ascii="Verdana" w:hAnsi="Verdana"/>
          <w:sz w:val="20"/>
          <w:szCs w:val="20"/>
        </w:rPr>
        <w:t xml:space="preserve">Lugar: IES José de </w:t>
      </w:r>
      <w:proofErr w:type="spellStart"/>
      <w:r w:rsidRPr="00AA61C7">
        <w:rPr>
          <w:rFonts w:ascii="Verdana" w:hAnsi="Verdana"/>
          <w:sz w:val="20"/>
          <w:szCs w:val="20"/>
        </w:rPr>
        <w:t>Churriguera</w:t>
      </w:r>
      <w:proofErr w:type="spellEnd"/>
      <w:r w:rsidRPr="00AA61C7">
        <w:rPr>
          <w:rFonts w:ascii="Verdana" w:hAnsi="Verdana"/>
          <w:sz w:val="20"/>
          <w:szCs w:val="20"/>
        </w:rPr>
        <w:t>. Organiza: ALEM.</w:t>
      </w:r>
    </w:p>
    <w:p w:rsidR="00AA61C7" w:rsidRPr="00AA61C7" w:rsidRDefault="00DF2F30" w:rsidP="00AA61C7">
      <w:pPr>
        <w:pStyle w:val="NormalWeb"/>
        <w:rPr>
          <w:rFonts w:ascii="Verdana" w:hAnsi="Verdana"/>
          <w:sz w:val="20"/>
          <w:szCs w:val="20"/>
        </w:rPr>
      </w:pPr>
      <w:r>
        <w:rPr>
          <w:rFonts w:ascii="Verdana" w:hAnsi="Verdana"/>
          <w:sz w:val="20"/>
          <w:szCs w:val="20"/>
        </w:rPr>
        <w:t>De</w:t>
      </w:r>
      <w:r w:rsidR="00AA61C7" w:rsidRPr="00AA61C7">
        <w:rPr>
          <w:rFonts w:ascii="Verdana" w:hAnsi="Verdana"/>
          <w:sz w:val="20"/>
          <w:szCs w:val="20"/>
        </w:rPr>
        <w:t xml:space="preserve"> 10:30 a 13:30</w:t>
      </w:r>
      <w:r>
        <w:rPr>
          <w:rFonts w:ascii="Verdana" w:hAnsi="Verdana"/>
          <w:sz w:val="20"/>
          <w:szCs w:val="20"/>
        </w:rPr>
        <w:t xml:space="preserve">. </w:t>
      </w:r>
      <w:r w:rsidR="00AA61C7" w:rsidRPr="00AA61C7">
        <w:rPr>
          <w:rFonts w:ascii="Verdana" w:hAnsi="Verdana"/>
          <w:sz w:val="20"/>
          <w:szCs w:val="20"/>
          <w:highlight w:val="yellow"/>
        </w:rPr>
        <w:t>JORNADAS SOBRE INCLUSIÓN Y CALIDAD DE VIDA PARA PERSONAS CON TRASTORNOS DEL ESPECTRO AUTISTA</w:t>
      </w:r>
      <w:r w:rsidR="00AA61C7">
        <w:rPr>
          <w:rFonts w:ascii="Verdana" w:hAnsi="Verdana"/>
          <w:sz w:val="20"/>
          <w:szCs w:val="20"/>
        </w:rPr>
        <w:t>.</w:t>
      </w:r>
      <w:r w:rsidR="00AA61C7" w:rsidRPr="00AA61C7">
        <w:rPr>
          <w:rFonts w:ascii="Verdana" w:hAnsi="Verdana"/>
          <w:sz w:val="20"/>
          <w:szCs w:val="20"/>
        </w:rPr>
        <w:t xml:space="preserve"> Acreditaciones desde las 10:00</w:t>
      </w:r>
      <w:r w:rsidR="00AA61C7">
        <w:rPr>
          <w:rFonts w:ascii="Verdana" w:hAnsi="Verdana"/>
          <w:sz w:val="20"/>
          <w:szCs w:val="20"/>
        </w:rPr>
        <w:t xml:space="preserve">. </w:t>
      </w:r>
      <w:r w:rsidR="00AA61C7" w:rsidRPr="00AA61C7">
        <w:rPr>
          <w:rFonts w:ascii="Verdana" w:hAnsi="Verdana"/>
          <w:sz w:val="20"/>
          <w:szCs w:val="20"/>
        </w:rPr>
        <w:t xml:space="preserve">Participantes enviar e-mail a </w:t>
      </w:r>
      <w:hyperlink r:id="rId18" w:history="1">
        <w:r w:rsidR="00AA61C7" w:rsidRPr="00AA61C7">
          <w:rPr>
            <w:rStyle w:val="Hipervnculo"/>
            <w:rFonts w:ascii="Verdana" w:hAnsi="Verdana"/>
            <w:sz w:val="20"/>
            <w:szCs w:val="20"/>
          </w:rPr>
          <w:t>asociacion@protgd.org</w:t>
        </w:r>
      </w:hyperlink>
      <w:r w:rsidR="00AA61C7" w:rsidRPr="00AA61C7">
        <w:rPr>
          <w:rFonts w:ascii="Verdana" w:hAnsi="Verdana"/>
          <w:sz w:val="20"/>
          <w:szCs w:val="20"/>
        </w:rPr>
        <w:t>.</w:t>
      </w:r>
      <w:r w:rsidR="00AA61C7">
        <w:rPr>
          <w:rFonts w:ascii="Verdana" w:hAnsi="Verdana"/>
          <w:sz w:val="20"/>
          <w:szCs w:val="20"/>
        </w:rPr>
        <w:t xml:space="preserve"> </w:t>
      </w:r>
      <w:r w:rsidR="00AA61C7" w:rsidRPr="00AA61C7">
        <w:rPr>
          <w:rFonts w:ascii="Verdana" w:hAnsi="Verdana"/>
          <w:sz w:val="20"/>
          <w:szCs w:val="20"/>
        </w:rPr>
        <w:t>Lugar: Salón de Plenos del CC José Saramago</w:t>
      </w:r>
      <w:r w:rsidR="00AA61C7">
        <w:rPr>
          <w:rFonts w:ascii="Verdana" w:hAnsi="Verdana"/>
          <w:sz w:val="20"/>
          <w:szCs w:val="20"/>
        </w:rPr>
        <w:t xml:space="preserve">. </w:t>
      </w:r>
      <w:r w:rsidR="00AA61C7" w:rsidRPr="00AA61C7">
        <w:rPr>
          <w:rFonts w:ascii="Verdana" w:hAnsi="Verdana"/>
          <w:sz w:val="20"/>
          <w:szCs w:val="20"/>
        </w:rPr>
        <w:t xml:space="preserve">Organiza: </w:t>
      </w:r>
      <w:proofErr w:type="spellStart"/>
      <w:r w:rsidR="00AA61C7" w:rsidRPr="00AA61C7">
        <w:rPr>
          <w:rFonts w:ascii="Verdana" w:hAnsi="Verdana"/>
          <w:sz w:val="20"/>
          <w:szCs w:val="20"/>
        </w:rPr>
        <w:t>ProTGD</w:t>
      </w:r>
      <w:proofErr w:type="spellEnd"/>
      <w:r w:rsidR="00AA61C7">
        <w:rPr>
          <w:rFonts w:ascii="Verdana" w:hAnsi="Verdana"/>
          <w:sz w:val="20"/>
          <w:szCs w:val="20"/>
        </w:rPr>
        <w:t>.</w:t>
      </w:r>
    </w:p>
    <w:p w:rsidR="00AA61C7" w:rsidRPr="00AA61C7" w:rsidRDefault="00AA61C7" w:rsidP="00AA61C7">
      <w:pPr>
        <w:pStyle w:val="NormalWeb"/>
        <w:rPr>
          <w:rFonts w:ascii="Verdana" w:hAnsi="Verdana"/>
          <w:sz w:val="20"/>
          <w:szCs w:val="20"/>
        </w:rPr>
      </w:pPr>
      <w:r w:rsidRPr="00AA61C7">
        <w:rPr>
          <w:rFonts w:ascii="Verdana" w:hAnsi="Verdana"/>
          <w:sz w:val="20"/>
          <w:szCs w:val="20"/>
        </w:rPr>
        <w:t>A las 11:30</w:t>
      </w:r>
      <w:r>
        <w:rPr>
          <w:rFonts w:ascii="Verdana" w:hAnsi="Verdana"/>
          <w:sz w:val="20"/>
          <w:szCs w:val="20"/>
        </w:rPr>
        <w:t xml:space="preserve">. </w:t>
      </w:r>
      <w:r w:rsidRPr="00AA61C7">
        <w:rPr>
          <w:rFonts w:ascii="Verdana" w:hAnsi="Verdana"/>
          <w:sz w:val="20"/>
          <w:szCs w:val="20"/>
          <w:highlight w:val="yellow"/>
        </w:rPr>
        <w:t>EXPERIENCIA DE ESTUDIANTES DEL TÍTULO DE ASISTENTE JURÍDICO</w:t>
      </w:r>
      <w:r>
        <w:rPr>
          <w:rFonts w:ascii="Verdana" w:hAnsi="Verdana"/>
          <w:sz w:val="20"/>
          <w:szCs w:val="20"/>
        </w:rPr>
        <w:t xml:space="preserve">. </w:t>
      </w:r>
      <w:r w:rsidRPr="00AA61C7">
        <w:rPr>
          <w:rFonts w:ascii="Verdana" w:hAnsi="Verdana"/>
          <w:sz w:val="20"/>
          <w:szCs w:val="20"/>
        </w:rPr>
        <w:t>En la Semana de la Discapacidad con alumnos del Título de Asistente Jurídico URJC y Fundación ESFERA. Expondrán su experiencia como estudiantes, sus expectativas de futuro y la realidad en la que se encuentran. Posteriormente se establecerá un debate. Participantes enviar e-mail a gneila@fundacionesfera.com. Se requiere inscripción previa.</w:t>
      </w:r>
      <w:r>
        <w:rPr>
          <w:rFonts w:ascii="Verdana" w:hAnsi="Verdana"/>
          <w:sz w:val="20"/>
          <w:szCs w:val="20"/>
        </w:rPr>
        <w:t xml:space="preserve"> </w:t>
      </w:r>
      <w:r w:rsidRPr="00AA61C7">
        <w:rPr>
          <w:rFonts w:ascii="Verdana" w:hAnsi="Verdana"/>
          <w:sz w:val="20"/>
          <w:szCs w:val="20"/>
        </w:rPr>
        <w:t>Lugar: Sede Fundación ESFERA, Av. de los Pinos, 14</w:t>
      </w:r>
      <w:r>
        <w:rPr>
          <w:rFonts w:ascii="Verdana" w:hAnsi="Verdana"/>
          <w:sz w:val="20"/>
          <w:szCs w:val="20"/>
        </w:rPr>
        <w:t xml:space="preserve">. </w:t>
      </w:r>
      <w:r w:rsidRPr="00AA61C7">
        <w:rPr>
          <w:rFonts w:ascii="Verdana" w:hAnsi="Verdana"/>
          <w:sz w:val="20"/>
          <w:szCs w:val="20"/>
        </w:rPr>
        <w:t>Organiza: Fundación ESFERA.</w:t>
      </w:r>
    </w:p>
    <w:p w:rsidR="00AA61C7" w:rsidRPr="00AA61C7" w:rsidRDefault="00AA61C7" w:rsidP="00AA61C7">
      <w:pPr>
        <w:pStyle w:val="NormalWeb"/>
        <w:rPr>
          <w:rFonts w:ascii="Verdana" w:hAnsi="Verdana"/>
          <w:sz w:val="20"/>
          <w:szCs w:val="20"/>
        </w:rPr>
      </w:pPr>
    </w:p>
    <w:p w:rsidR="00D67A11" w:rsidRDefault="00AA61C7" w:rsidP="00AA61C7">
      <w:pPr>
        <w:pStyle w:val="NormalWeb"/>
        <w:rPr>
          <w:rFonts w:ascii="Verdana" w:hAnsi="Verdana"/>
          <w:b/>
          <w:sz w:val="20"/>
          <w:szCs w:val="20"/>
        </w:rPr>
      </w:pPr>
      <w:r w:rsidRPr="00AA61C7">
        <w:rPr>
          <w:rFonts w:ascii="Verdana" w:hAnsi="Verdana"/>
          <w:b/>
          <w:sz w:val="20"/>
          <w:szCs w:val="20"/>
        </w:rPr>
        <w:t>10 de mayo</w:t>
      </w:r>
    </w:p>
    <w:p w:rsidR="00AA61C7" w:rsidRPr="00AA61C7" w:rsidRDefault="00AA61C7" w:rsidP="00AA61C7">
      <w:pPr>
        <w:pStyle w:val="NormalWeb"/>
        <w:rPr>
          <w:rFonts w:ascii="Verdana" w:hAnsi="Verdana"/>
          <w:sz w:val="20"/>
          <w:szCs w:val="20"/>
        </w:rPr>
      </w:pPr>
      <w:r>
        <w:rPr>
          <w:rFonts w:ascii="Verdana" w:hAnsi="Verdana"/>
          <w:sz w:val="20"/>
          <w:szCs w:val="20"/>
        </w:rPr>
        <w:t>A las</w:t>
      </w:r>
      <w:r w:rsidRPr="00AA61C7">
        <w:rPr>
          <w:rFonts w:ascii="Verdana" w:hAnsi="Verdana"/>
          <w:sz w:val="20"/>
          <w:szCs w:val="20"/>
        </w:rPr>
        <w:t xml:space="preserve"> 18:00</w:t>
      </w:r>
      <w:r>
        <w:rPr>
          <w:rFonts w:ascii="Verdana" w:hAnsi="Verdana"/>
          <w:sz w:val="20"/>
          <w:szCs w:val="20"/>
        </w:rPr>
        <w:t xml:space="preserve"> horas. </w:t>
      </w:r>
      <w:r w:rsidRPr="00AA61C7">
        <w:rPr>
          <w:rFonts w:ascii="Verdana" w:hAnsi="Verdana"/>
          <w:sz w:val="20"/>
          <w:szCs w:val="20"/>
          <w:highlight w:val="yellow"/>
        </w:rPr>
        <w:t>TEATRO "SEÑOR DOCTOR" EN EL IES ISAAC ALBÉNIZ</w:t>
      </w:r>
      <w:r>
        <w:rPr>
          <w:rFonts w:ascii="Verdana" w:hAnsi="Verdana"/>
          <w:sz w:val="20"/>
          <w:szCs w:val="20"/>
        </w:rPr>
        <w:t xml:space="preserve">. </w:t>
      </w:r>
      <w:r w:rsidRPr="00AA61C7">
        <w:rPr>
          <w:rFonts w:ascii="Verdana" w:hAnsi="Verdana"/>
          <w:sz w:val="20"/>
          <w:szCs w:val="20"/>
        </w:rPr>
        <w:t xml:space="preserve">Compañía: </w:t>
      </w:r>
      <w:proofErr w:type="spellStart"/>
      <w:r w:rsidRPr="00AA61C7">
        <w:rPr>
          <w:rFonts w:ascii="Verdana" w:hAnsi="Verdana"/>
          <w:sz w:val="20"/>
          <w:szCs w:val="20"/>
        </w:rPr>
        <w:t>Teatr-eves</w:t>
      </w:r>
      <w:proofErr w:type="spellEnd"/>
      <w:r>
        <w:rPr>
          <w:rFonts w:ascii="Verdana" w:hAnsi="Verdana"/>
          <w:sz w:val="20"/>
          <w:szCs w:val="20"/>
        </w:rPr>
        <w:t xml:space="preserve">. </w:t>
      </w:r>
      <w:r w:rsidRPr="00AA61C7">
        <w:rPr>
          <w:rFonts w:ascii="Verdana" w:hAnsi="Verdana"/>
          <w:sz w:val="20"/>
          <w:szCs w:val="20"/>
        </w:rPr>
        <w:t>Organiza: ALEM</w:t>
      </w:r>
    </w:p>
    <w:p w:rsidR="008C4B8A" w:rsidRPr="00AA61C7" w:rsidRDefault="008C4B8A" w:rsidP="008C4B8A">
      <w:pPr>
        <w:pStyle w:val="NormalWeb"/>
        <w:rPr>
          <w:rFonts w:ascii="Verdana" w:hAnsi="Verdana"/>
          <w:sz w:val="20"/>
          <w:szCs w:val="20"/>
        </w:rPr>
      </w:pPr>
    </w:p>
    <w:p w:rsidR="0070421F" w:rsidRPr="00AA61C7" w:rsidRDefault="0070421F" w:rsidP="007C5903">
      <w:pPr>
        <w:rPr>
          <w:rFonts w:ascii="Verdana" w:hAnsi="Verdana"/>
          <w:sz w:val="20"/>
          <w:szCs w:val="20"/>
        </w:rPr>
      </w:pPr>
    </w:p>
    <w:sectPr w:rsidR="0070421F" w:rsidRPr="00AA61C7" w:rsidSect="002A45F0">
      <w:footerReference w:type="even" r:id="rId19"/>
      <w:footerReference w:type="default" r:id="rId20"/>
      <w:pgSz w:w="11906" w:h="16838"/>
      <w:pgMar w:top="719" w:right="926" w:bottom="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0FA" w:rsidRDefault="00F900FA">
      <w:r>
        <w:separator/>
      </w:r>
    </w:p>
  </w:endnote>
  <w:endnote w:type="continuationSeparator" w:id="0">
    <w:p w:rsidR="00F900FA" w:rsidRDefault="00F900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nion Pro">
    <w:altName w:val="Minion Pro"/>
    <w:panose1 w:val="00000000000000000000"/>
    <w:charset w:val="00"/>
    <w:family w:val="roman"/>
    <w:notTrueType/>
    <w:pitch w:val="variable"/>
    <w:sig w:usb0="60000287" w:usb1="00000001" w:usb2="00000000" w:usb3="00000000" w:csb0="0000019F" w:csb1="00000000"/>
  </w:font>
  <w:font w:name="Roboto">
    <w:altName w:val="Roboto"/>
    <w:charset w:val="00"/>
    <w:family w:val="auto"/>
    <w:pitch w:val="variable"/>
    <w:sig w:usb0="E00002EF" w:usb1="5000205B" w:usb2="00000020" w:usb3="00000000" w:csb0="0000019F" w:csb1="00000000"/>
  </w:font>
  <w:font w:name="Roboto Bk">
    <w:altName w:val="Roboto Bk"/>
    <w:charset w:val="00"/>
    <w:family w:val="auto"/>
    <w:pitch w:val="variable"/>
    <w:sig w:usb0="E00002EF" w:usb1="5000205B" w:usb2="00000020" w:usb3="00000000" w:csb0="0000019F" w:csb1="00000000"/>
  </w:font>
  <w:font w:name="Roboto Cn">
    <w:altName w:val="Times New Roman"/>
    <w:charset w:val="00"/>
    <w:family w:val="auto"/>
    <w:pitch w:val="variable"/>
    <w:sig w:usb0="00000001" w:usb1="5000205B" w:usb2="00000020" w:usb3="00000000" w:csb0="0000019F" w:csb1="00000000"/>
  </w:font>
  <w:font w:name="Ingra Medium">
    <w:altName w:val="Courier New"/>
    <w:panose1 w:val="00000000000000000000"/>
    <w:charset w:val="4D"/>
    <w:family w:val="auto"/>
    <w:notTrueType/>
    <w:pitch w:val="variable"/>
    <w:sig w:usb0="00000001" w:usb1="4000E47B"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562" w:rsidRDefault="0092112E" w:rsidP="00E156CF">
    <w:pPr>
      <w:pStyle w:val="Piedepgina"/>
      <w:framePr w:wrap="around" w:vAnchor="text" w:hAnchor="margin" w:xAlign="right" w:y="1"/>
      <w:rPr>
        <w:rStyle w:val="Nmerodepgina"/>
      </w:rPr>
    </w:pPr>
    <w:r>
      <w:rPr>
        <w:rStyle w:val="Nmerodepgina"/>
      </w:rPr>
      <w:fldChar w:fldCharType="begin"/>
    </w:r>
    <w:r w:rsidR="00D04562">
      <w:rPr>
        <w:rStyle w:val="Nmerodepgina"/>
      </w:rPr>
      <w:instrText xml:space="preserve">PAGE  </w:instrText>
    </w:r>
    <w:r>
      <w:rPr>
        <w:rStyle w:val="Nmerodepgina"/>
      </w:rPr>
      <w:fldChar w:fldCharType="end"/>
    </w:r>
  </w:p>
  <w:p w:rsidR="00D04562" w:rsidRDefault="00D04562" w:rsidP="00A35DDD">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562" w:rsidRDefault="0092112E" w:rsidP="00E156CF">
    <w:pPr>
      <w:pStyle w:val="Piedepgina"/>
      <w:framePr w:wrap="around" w:vAnchor="text" w:hAnchor="margin" w:xAlign="right" w:y="1"/>
      <w:rPr>
        <w:rStyle w:val="Nmerodepgina"/>
      </w:rPr>
    </w:pPr>
    <w:r>
      <w:rPr>
        <w:rStyle w:val="Nmerodepgina"/>
      </w:rPr>
      <w:fldChar w:fldCharType="begin"/>
    </w:r>
    <w:r w:rsidR="00D04562">
      <w:rPr>
        <w:rStyle w:val="Nmerodepgina"/>
      </w:rPr>
      <w:instrText xml:space="preserve">PAGE  </w:instrText>
    </w:r>
    <w:r>
      <w:rPr>
        <w:rStyle w:val="Nmerodepgina"/>
      </w:rPr>
      <w:fldChar w:fldCharType="separate"/>
    </w:r>
    <w:r w:rsidR="00371D60">
      <w:rPr>
        <w:rStyle w:val="Nmerodepgina"/>
        <w:noProof/>
      </w:rPr>
      <w:t>5</w:t>
    </w:r>
    <w:r>
      <w:rPr>
        <w:rStyle w:val="Nmerodepgina"/>
      </w:rPr>
      <w:fldChar w:fldCharType="end"/>
    </w:r>
  </w:p>
  <w:p w:rsidR="00D04562" w:rsidRDefault="00D04562" w:rsidP="00A35DDD">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0FA" w:rsidRDefault="00F900FA">
      <w:r>
        <w:separator/>
      </w:r>
    </w:p>
  </w:footnote>
  <w:footnote w:type="continuationSeparator" w:id="0">
    <w:p w:rsidR="00F900FA" w:rsidRDefault="00F90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D00"/>
    <w:multiLevelType w:val="hybridMultilevel"/>
    <w:tmpl w:val="CDA24D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F06799"/>
    <w:multiLevelType w:val="hybridMultilevel"/>
    <w:tmpl w:val="66AC3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4C1AE2"/>
    <w:multiLevelType w:val="hybridMultilevel"/>
    <w:tmpl w:val="A4A4C71E"/>
    <w:lvl w:ilvl="0" w:tplc="6B30969C">
      <w:start w:val="1"/>
      <w:numFmt w:val="bullet"/>
      <w:lvlText w:val=""/>
      <w:lvlJc w:val="left"/>
      <w:pPr>
        <w:ind w:left="1080" w:hanging="360"/>
      </w:pPr>
      <w:rPr>
        <w:rFonts w:ascii="Symbol" w:hAnsi="Symbol" w:hint="default"/>
        <w:sz w:val="28"/>
        <w:szCs w:val="28"/>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6794486"/>
    <w:multiLevelType w:val="hybridMultilevel"/>
    <w:tmpl w:val="3A8EA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1F184E"/>
    <w:multiLevelType w:val="hybridMultilevel"/>
    <w:tmpl w:val="519AFE70"/>
    <w:styleLink w:val="Guion"/>
    <w:lvl w:ilvl="0" w:tplc="BB983C7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08341974">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C1E88E3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34D08AB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1FE4BF6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294CBF8">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87728E54">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A9A24BCC">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4EE4F76C">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5">
    <w:nsid w:val="263B5B23"/>
    <w:multiLevelType w:val="hybridMultilevel"/>
    <w:tmpl w:val="6ADE5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4C45CA0"/>
    <w:multiLevelType w:val="hybridMultilevel"/>
    <w:tmpl w:val="CC28D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4E962BF"/>
    <w:multiLevelType w:val="hybridMultilevel"/>
    <w:tmpl w:val="5218D6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8EE22E8"/>
    <w:multiLevelType w:val="hybridMultilevel"/>
    <w:tmpl w:val="B9BE44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9D232F4"/>
    <w:multiLevelType w:val="hybridMultilevel"/>
    <w:tmpl w:val="B1185F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C052A6C"/>
    <w:multiLevelType w:val="hybridMultilevel"/>
    <w:tmpl w:val="22429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6375439"/>
    <w:multiLevelType w:val="hybridMultilevel"/>
    <w:tmpl w:val="8C04EE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63F0393"/>
    <w:multiLevelType w:val="hybridMultilevel"/>
    <w:tmpl w:val="A32C45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C753BA8"/>
    <w:multiLevelType w:val="hybridMultilevel"/>
    <w:tmpl w:val="1AE636E4"/>
    <w:lvl w:ilvl="0" w:tplc="7DAA6CA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E621873"/>
    <w:multiLevelType w:val="hybridMultilevel"/>
    <w:tmpl w:val="F23C6A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7F864DA"/>
    <w:multiLevelType w:val="hybridMultilevel"/>
    <w:tmpl w:val="AA96E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3"/>
  </w:num>
  <w:num w:numId="5">
    <w:abstractNumId w:val="3"/>
  </w:num>
  <w:num w:numId="6">
    <w:abstractNumId w:val="1"/>
  </w:num>
  <w:num w:numId="7">
    <w:abstractNumId w:val="15"/>
  </w:num>
  <w:num w:numId="8">
    <w:abstractNumId w:val="6"/>
  </w:num>
  <w:num w:numId="9">
    <w:abstractNumId w:val="8"/>
  </w:num>
  <w:num w:numId="10">
    <w:abstractNumId w:val="5"/>
  </w:num>
  <w:num w:numId="11">
    <w:abstractNumId w:val="12"/>
  </w:num>
  <w:num w:numId="12">
    <w:abstractNumId w:val="11"/>
  </w:num>
  <w:num w:numId="13">
    <w:abstractNumId w:val="2"/>
  </w:num>
  <w:num w:numId="14">
    <w:abstractNumId w:val="10"/>
  </w:num>
  <w:num w:numId="15">
    <w:abstractNumId w:val="9"/>
  </w:num>
  <w:num w:numId="16">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characterSpacingControl w:val="doNotCompress"/>
  <w:footnotePr>
    <w:footnote w:id="-1"/>
    <w:footnote w:id="0"/>
  </w:footnotePr>
  <w:endnotePr>
    <w:endnote w:id="-1"/>
    <w:endnote w:id="0"/>
  </w:endnotePr>
  <w:compat/>
  <w:rsids>
    <w:rsidRoot w:val="00505332"/>
    <w:rsid w:val="00000E8C"/>
    <w:rsid w:val="00001AA0"/>
    <w:rsid w:val="00001C8E"/>
    <w:rsid w:val="000031BF"/>
    <w:rsid w:val="0000409F"/>
    <w:rsid w:val="00007AA1"/>
    <w:rsid w:val="00012D37"/>
    <w:rsid w:val="00013DE0"/>
    <w:rsid w:val="0001504E"/>
    <w:rsid w:val="000150F9"/>
    <w:rsid w:val="000160F5"/>
    <w:rsid w:val="00016BBE"/>
    <w:rsid w:val="000207F1"/>
    <w:rsid w:val="000221D3"/>
    <w:rsid w:val="00027F8F"/>
    <w:rsid w:val="0003115C"/>
    <w:rsid w:val="0004083F"/>
    <w:rsid w:val="000413A5"/>
    <w:rsid w:val="000416DC"/>
    <w:rsid w:val="00041D52"/>
    <w:rsid w:val="00042FFD"/>
    <w:rsid w:val="00044056"/>
    <w:rsid w:val="00044D24"/>
    <w:rsid w:val="000459FB"/>
    <w:rsid w:val="00046782"/>
    <w:rsid w:val="0004705F"/>
    <w:rsid w:val="00050B4D"/>
    <w:rsid w:val="00050CC0"/>
    <w:rsid w:val="00051171"/>
    <w:rsid w:val="00053802"/>
    <w:rsid w:val="0005431F"/>
    <w:rsid w:val="000551AC"/>
    <w:rsid w:val="000558A7"/>
    <w:rsid w:val="00060B9C"/>
    <w:rsid w:val="00063100"/>
    <w:rsid w:val="000651C0"/>
    <w:rsid w:val="00065653"/>
    <w:rsid w:val="000673E8"/>
    <w:rsid w:val="00070439"/>
    <w:rsid w:val="0007046F"/>
    <w:rsid w:val="000704C9"/>
    <w:rsid w:val="00072586"/>
    <w:rsid w:val="000739AC"/>
    <w:rsid w:val="000739E4"/>
    <w:rsid w:val="00073F31"/>
    <w:rsid w:val="00077D9F"/>
    <w:rsid w:val="00081A3B"/>
    <w:rsid w:val="00083FF3"/>
    <w:rsid w:val="00087471"/>
    <w:rsid w:val="00093093"/>
    <w:rsid w:val="0009387D"/>
    <w:rsid w:val="000938D0"/>
    <w:rsid w:val="000A024C"/>
    <w:rsid w:val="000A1D88"/>
    <w:rsid w:val="000A35E1"/>
    <w:rsid w:val="000A528A"/>
    <w:rsid w:val="000A6D92"/>
    <w:rsid w:val="000A6DDD"/>
    <w:rsid w:val="000A6F94"/>
    <w:rsid w:val="000B0006"/>
    <w:rsid w:val="000B1AC2"/>
    <w:rsid w:val="000B4E5F"/>
    <w:rsid w:val="000B6A1D"/>
    <w:rsid w:val="000B7DE6"/>
    <w:rsid w:val="000C2A35"/>
    <w:rsid w:val="000C3128"/>
    <w:rsid w:val="000C47CC"/>
    <w:rsid w:val="000D3402"/>
    <w:rsid w:val="000D3AFC"/>
    <w:rsid w:val="000D65EA"/>
    <w:rsid w:val="000E103F"/>
    <w:rsid w:val="000E16EB"/>
    <w:rsid w:val="000E23A0"/>
    <w:rsid w:val="000E2EFA"/>
    <w:rsid w:val="000E49A5"/>
    <w:rsid w:val="000E603E"/>
    <w:rsid w:val="000E6CAC"/>
    <w:rsid w:val="000F2AF5"/>
    <w:rsid w:val="000F3DCE"/>
    <w:rsid w:val="000F46FE"/>
    <w:rsid w:val="000F4BAF"/>
    <w:rsid w:val="000F69A8"/>
    <w:rsid w:val="000F7A60"/>
    <w:rsid w:val="001019E6"/>
    <w:rsid w:val="00103450"/>
    <w:rsid w:val="001036AF"/>
    <w:rsid w:val="00104FA6"/>
    <w:rsid w:val="001058CE"/>
    <w:rsid w:val="00106360"/>
    <w:rsid w:val="001063F5"/>
    <w:rsid w:val="00106EF2"/>
    <w:rsid w:val="00107E0F"/>
    <w:rsid w:val="00110D56"/>
    <w:rsid w:val="001131EC"/>
    <w:rsid w:val="0011766F"/>
    <w:rsid w:val="00117C03"/>
    <w:rsid w:val="00124F4C"/>
    <w:rsid w:val="0012530A"/>
    <w:rsid w:val="00125AB9"/>
    <w:rsid w:val="00131614"/>
    <w:rsid w:val="00131C35"/>
    <w:rsid w:val="00133063"/>
    <w:rsid w:val="00134B20"/>
    <w:rsid w:val="001364CB"/>
    <w:rsid w:val="00136FE4"/>
    <w:rsid w:val="001373E9"/>
    <w:rsid w:val="00142279"/>
    <w:rsid w:val="00144BC9"/>
    <w:rsid w:val="00144F98"/>
    <w:rsid w:val="00146C70"/>
    <w:rsid w:val="00150552"/>
    <w:rsid w:val="00150CDA"/>
    <w:rsid w:val="00151607"/>
    <w:rsid w:val="001531BC"/>
    <w:rsid w:val="00154640"/>
    <w:rsid w:val="001556D4"/>
    <w:rsid w:val="00157FE4"/>
    <w:rsid w:val="00162262"/>
    <w:rsid w:val="00162F81"/>
    <w:rsid w:val="00163BF0"/>
    <w:rsid w:val="0016570E"/>
    <w:rsid w:val="00166D03"/>
    <w:rsid w:val="00167D21"/>
    <w:rsid w:val="00171368"/>
    <w:rsid w:val="00174FE1"/>
    <w:rsid w:val="0017644F"/>
    <w:rsid w:val="00176D59"/>
    <w:rsid w:val="00177BDB"/>
    <w:rsid w:val="00180518"/>
    <w:rsid w:val="001817EB"/>
    <w:rsid w:val="001820F4"/>
    <w:rsid w:val="00183005"/>
    <w:rsid w:val="00184F79"/>
    <w:rsid w:val="001921BA"/>
    <w:rsid w:val="00192B3C"/>
    <w:rsid w:val="00193995"/>
    <w:rsid w:val="00193CA4"/>
    <w:rsid w:val="00194456"/>
    <w:rsid w:val="00194DD5"/>
    <w:rsid w:val="0019685B"/>
    <w:rsid w:val="001974FD"/>
    <w:rsid w:val="00197CFD"/>
    <w:rsid w:val="00197F7C"/>
    <w:rsid w:val="001A0DB7"/>
    <w:rsid w:val="001A3EEC"/>
    <w:rsid w:val="001A4282"/>
    <w:rsid w:val="001A435D"/>
    <w:rsid w:val="001A4DD7"/>
    <w:rsid w:val="001A6248"/>
    <w:rsid w:val="001B0ED0"/>
    <w:rsid w:val="001B197A"/>
    <w:rsid w:val="001B2969"/>
    <w:rsid w:val="001B3749"/>
    <w:rsid w:val="001B4437"/>
    <w:rsid w:val="001B455D"/>
    <w:rsid w:val="001B606B"/>
    <w:rsid w:val="001B6B1A"/>
    <w:rsid w:val="001C1437"/>
    <w:rsid w:val="001C1A06"/>
    <w:rsid w:val="001C3B50"/>
    <w:rsid w:val="001C472F"/>
    <w:rsid w:val="001C4E8B"/>
    <w:rsid w:val="001C6955"/>
    <w:rsid w:val="001D04C1"/>
    <w:rsid w:val="001D0641"/>
    <w:rsid w:val="001D51D3"/>
    <w:rsid w:val="001D566C"/>
    <w:rsid w:val="001D5A58"/>
    <w:rsid w:val="001D64FE"/>
    <w:rsid w:val="001D720C"/>
    <w:rsid w:val="001D7A07"/>
    <w:rsid w:val="001E1A23"/>
    <w:rsid w:val="001E2A8C"/>
    <w:rsid w:val="001E39CB"/>
    <w:rsid w:val="001E5583"/>
    <w:rsid w:val="001E5B38"/>
    <w:rsid w:val="001F28BB"/>
    <w:rsid w:val="001F402D"/>
    <w:rsid w:val="00204259"/>
    <w:rsid w:val="0021425A"/>
    <w:rsid w:val="00214735"/>
    <w:rsid w:val="00222C6B"/>
    <w:rsid w:val="002242A9"/>
    <w:rsid w:val="0023036C"/>
    <w:rsid w:val="002306E8"/>
    <w:rsid w:val="0023224B"/>
    <w:rsid w:val="00233082"/>
    <w:rsid w:val="002331F9"/>
    <w:rsid w:val="002372F3"/>
    <w:rsid w:val="002400B4"/>
    <w:rsid w:val="00240266"/>
    <w:rsid w:val="0024097A"/>
    <w:rsid w:val="002411E3"/>
    <w:rsid w:val="002476BA"/>
    <w:rsid w:val="002478C8"/>
    <w:rsid w:val="00247927"/>
    <w:rsid w:val="00251513"/>
    <w:rsid w:val="002518EE"/>
    <w:rsid w:val="00251BC5"/>
    <w:rsid w:val="00254066"/>
    <w:rsid w:val="00254CD6"/>
    <w:rsid w:val="00254CFD"/>
    <w:rsid w:val="002619C8"/>
    <w:rsid w:val="00262B29"/>
    <w:rsid w:val="00264284"/>
    <w:rsid w:val="00265F30"/>
    <w:rsid w:val="002743AE"/>
    <w:rsid w:val="00277336"/>
    <w:rsid w:val="00277996"/>
    <w:rsid w:val="00277AF4"/>
    <w:rsid w:val="002802EB"/>
    <w:rsid w:val="00280606"/>
    <w:rsid w:val="00280897"/>
    <w:rsid w:val="00280979"/>
    <w:rsid w:val="00280BB1"/>
    <w:rsid w:val="0028189C"/>
    <w:rsid w:val="00281ADB"/>
    <w:rsid w:val="002873CC"/>
    <w:rsid w:val="002911BE"/>
    <w:rsid w:val="00291440"/>
    <w:rsid w:val="00293047"/>
    <w:rsid w:val="002932D1"/>
    <w:rsid w:val="00294038"/>
    <w:rsid w:val="002A1138"/>
    <w:rsid w:val="002A45F0"/>
    <w:rsid w:val="002A578E"/>
    <w:rsid w:val="002A7DBB"/>
    <w:rsid w:val="002B2850"/>
    <w:rsid w:val="002B38CA"/>
    <w:rsid w:val="002B3987"/>
    <w:rsid w:val="002B60DE"/>
    <w:rsid w:val="002C18DF"/>
    <w:rsid w:val="002C278C"/>
    <w:rsid w:val="002C2DC7"/>
    <w:rsid w:val="002C6F8C"/>
    <w:rsid w:val="002C7BF2"/>
    <w:rsid w:val="002D0C0E"/>
    <w:rsid w:val="002D12B8"/>
    <w:rsid w:val="002D394A"/>
    <w:rsid w:val="002D7F38"/>
    <w:rsid w:val="002E1FED"/>
    <w:rsid w:val="002E56C7"/>
    <w:rsid w:val="002E6455"/>
    <w:rsid w:val="002F046B"/>
    <w:rsid w:val="002F1514"/>
    <w:rsid w:val="002F22E5"/>
    <w:rsid w:val="002F2B1C"/>
    <w:rsid w:val="002F6607"/>
    <w:rsid w:val="00302D10"/>
    <w:rsid w:val="00305D6C"/>
    <w:rsid w:val="00310BA3"/>
    <w:rsid w:val="00312350"/>
    <w:rsid w:val="00312538"/>
    <w:rsid w:val="003128B1"/>
    <w:rsid w:val="00315460"/>
    <w:rsid w:val="003160C1"/>
    <w:rsid w:val="00316373"/>
    <w:rsid w:val="00316E8E"/>
    <w:rsid w:val="00321734"/>
    <w:rsid w:val="00324F83"/>
    <w:rsid w:val="00326016"/>
    <w:rsid w:val="003268CB"/>
    <w:rsid w:val="003273F2"/>
    <w:rsid w:val="003331BE"/>
    <w:rsid w:val="00333BC3"/>
    <w:rsid w:val="00334733"/>
    <w:rsid w:val="00335156"/>
    <w:rsid w:val="003356B5"/>
    <w:rsid w:val="00335936"/>
    <w:rsid w:val="00336133"/>
    <w:rsid w:val="0034055C"/>
    <w:rsid w:val="00340940"/>
    <w:rsid w:val="003412B7"/>
    <w:rsid w:val="0034430C"/>
    <w:rsid w:val="0034484A"/>
    <w:rsid w:val="00344E68"/>
    <w:rsid w:val="00344F95"/>
    <w:rsid w:val="003468FE"/>
    <w:rsid w:val="0035388F"/>
    <w:rsid w:val="003538E8"/>
    <w:rsid w:val="00354B40"/>
    <w:rsid w:val="00361590"/>
    <w:rsid w:val="00365402"/>
    <w:rsid w:val="00367922"/>
    <w:rsid w:val="00371BE0"/>
    <w:rsid w:val="00371D60"/>
    <w:rsid w:val="00371D66"/>
    <w:rsid w:val="00372D5D"/>
    <w:rsid w:val="00374AF8"/>
    <w:rsid w:val="00377D97"/>
    <w:rsid w:val="00377F7D"/>
    <w:rsid w:val="003818AA"/>
    <w:rsid w:val="00381C0B"/>
    <w:rsid w:val="00385643"/>
    <w:rsid w:val="00385717"/>
    <w:rsid w:val="003913E9"/>
    <w:rsid w:val="00392260"/>
    <w:rsid w:val="00395772"/>
    <w:rsid w:val="00396568"/>
    <w:rsid w:val="003966C0"/>
    <w:rsid w:val="003968E4"/>
    <w:rsid w:val="0039765F"/>
    <w:rsid w:val="00397A48"/>
    <w:rsid w:val="003A1719"/>
    <w:rsid w:val="003A3B93"/>
    <w:rsid w:val="003A557F"/>
    <w:rsid w:val="003A607D"/>
    <w:rsid w:val="003A77A3"/>
    <w:rsid w:val="003B094A"/>
    <w:rsid w:val="003B3AAD"/>
    <w:rsid w:val="003B5E13"/>
    <w:rsid w:val="003B6FCF"/>
    <w:rsid w:val="003B76BA"/>
    <w:rsid w:val="003C2E8B"/>
    <w:rsid w:val="003C479E"/>
    <w:rsid w:val="003C62C6"/>
    <w:rsid w:val="003D3362"/>
    <w:rsid w:val="003D3D89"/>
    <w:rsid w:val="003D4980"/>
    <w:rsid w:val="003D4C9B"/>
    <w:rsid w:val="003D4F83"/>
    <w:rsid w:val="003D5657"/>
    <w:rsid w:val="003D6001"/>
    <w:rsid w:val="003D6361"/>
    <w:rsid w:val="003D63C9"/>
    <w:rsid w:val="003D72DB"/>
    <w:rsid w:val="003D7934"/>
    <w:rsid w:val="003E0E87"/>
    <w:rsid w:val="003E4481"/>
    <w:rsid w:val="003E515F"/>
    <w:rsid w:val="003E64E4"/>
    <w:rsid w:val="003F0376"/>
    <w:rsid w:val="003F533E"/>
    <w:rsid w:val="003F68E4"/>
    <w:rsid w:val="003F7174"/>
    <w:rsid w:val="003F7401"/>
    <w:rsid w:val="0040216D"/>
    <w:rsid w:val="00402580"/>
    <w:rsid w:val="00404F9E"/>
    <w:rsid w:val="00406473"/>
    <w:rsid w:val="00410DED"/>
    <w:rsid w:val="0041100D"/>
    <w:rsid w:val="004162A4"/>
    <w:rsid w:val="00417398"/>
    <w:rsid w:val="00420B64"/>
    <w:rsid w:val="00420DFE"/>
    <w:rsid w:val="004240A2"/>
    <w:rsid w:val="004249EF"/>
    <w:rsid w:val="00427BA4"/>
    <w:rsid w:val="00430ABE"/>
    <w:rsid w:val="00434393"/>
    <w:rsid w:val="00436A81"/>
    <w:rsid w:val="004427B2"/>
    <w:rsid w:val="00443F45"/>
    <w:rsid w:val="00446896"/>
    <w:rsid w:val="00446F8E"/>
    <w:rsid w:val="00447BB7"/>
    <w:rsid w:val="00450FAC"/>
    <w:rsid w:val="00451BBE"/>
    <w:rsid w:val="00451CE2"/>
    <w:rsid w:val="004531D8"/>
    <w:rsid w:val="004551AA"/>
    <w:rsid w:val="0046295C"/>
    <w:rsid w:val="00462C34"/>
    <w:rsid w:val="00463B65"/>
    <w:rsid w:val="004642E3"/>
    <w:rsid w:val="00464AB5"/>
    <w:rsid w:val="00466E5B"/>
    <w:rsid w:val="004738A8"/>
    <w:rsid w:val="00477F6A"/>
    <w:rsid w:val="00480D63"/>
    <w:rsid w:val="0048119B"/>
    <w:rsid w:val="00482655"/>
    <w:rsid w:val="004827F6"/>
    <w:rsid w:val="0048299F"/>
    <w:rsid w:val="00484AA0"/>
    <w:rsid w:val="00486F60"/>
    <w:rsid w:val="00487497"/>
    <w:rsid w:val="004902BE"/>
    <w:rsid w:val="00490304"/>
    <w:rsid w:val="00490B59"/>
    <w:rsid w:val="0049219F"/>
    <w:rsid w:val="004928CA"/>
    <w:rsid w:val="00495899"/>
    <w:rsid w:val="00497586"/>
    <w:rsid w:val="004A01B7"/>
    <w:rsid w:val="004A2A18"/>
    <w:rsid w:val="004A4655"/>
    <w:rsid w:val="004A65C7"/>
    <w:rsid w:val="004B0B19"/>
    <w:rsid w:val="004B132B"/>
    <w:rsid w:val="004B1862"/>
    <w:rsid w:val="004B3CA2"/>
    <w:rsid w:val="004B4696"/>
    <w:rsid w:val="004B515A"/>
    <w:rsid w:val="004B5AE5"/>
    <w:rsid w:val="004C1555"/>
    <w:rsid w:val="004C25BD"/>
    <w:rsid w:val="004C3660"/>
    <w:rsid w:val="004C47E3"/>
    <w:rsid w:val="004C4BA6"/>
    <w:rsid w:val="004C529A"/>
    <w:rsid w:val="004C5D3B"/>
    <w:rsid w:val="004C6EE3"/>
    <w:rsid w:val="004D39F5"/>
    <w:rsid w:val="004D6540"/>
    <w:rsid w:val="004D688C"/>
    <w:rsid w:val="004D756E"/>
    <w:rsid w:val="004E2968"/>
    <w:rsid w:val="004E2F13"/>
    <w:rsid w:val="004E4409"/>
    <w:rsid w:val="004F0272"/>
    <w:rsid w:val="004F0A2D"/>
    <w:rsid w:val="004F19F7"/>
    <w:rsid w:val="004F27BB"/>
    <w:rsid w:val="004F2B22"/>
    <w:rsid w:val="00500034"/>
    <w:rsid w:val="005006D3"/>
    <w:rsid w:val="0050110C"/>
    <w:rsid w:val="0050175B"/>
    <w:rsid w:val="00501CA6"/>
    <w:rsid w:val="00503A1D"/>
    <w:rsid w:val="0050415A"/>
    <w:rsid w:val="00504A27"/>
    <w:rsid w:val="00505332"/>
    <w:rsid w:val="00510821"/>
    <w:rsid w:val="00510CC9"/>
    <w:rsid w:val="005110BB"/>
    <w:rsid w:val="005141FB"/>
    <w:rsid w:val="00515A91"/>
    <w:rsid w:val="00515FF4"/>
    <w:rsid w:val="0052026B"/>
    <w:rsid w:val="00523F1C"/>
    <w:rsid w:val="005241B7"/>
    <w:rsid w:val="005255FC"/>
    <w:rsid w:val="00531F3B"/>
    <w:rsid w:val="0053679F"/>
    <w:rsid w:val="00536A6D"/>
    <w:rsid w:val="00540D8B"/>
    <w:rsid w:val="005426DA"/>
    <w:rsid w:val="005429B1"/>
    <w:rsid w:val="00545001"/>
    <w:rsid w:val="00550550"/>
    <w:rsid w:val="00550B05"/>
    <w:rsid w:val="005556D1"/>
    <w:rsid w:val="00555866"/>
    <w:rsid w:val="00557C65"/>
    <w:rsid w:val="00562B9A"/>
    <w:rsid w:val="00563F04"/>
    <w:rsid w:val="0057132E"/>
    <w:rsid w:val="00571CC5"/>
    <w:rsid w:val="00573E48"/>
    <w:rsid w:val="00574F3C"/>
    <w:rsid w:val="005755AE"/>
    <w:rsid w:val="005817A9"/>
    <w:rsid w:val="00583AFF"/>
    <w:rsid w:val="00590515"/>
    <w:rsid w:val="005905C0"/>
    <w:rsid w:val="00591363"/>
    <w:rsid w:val="0059453D"/>
    <w:rsid w:val="00594CCB"/>
    <w:rsid w:val="00595B10"/>
    <w:rsid w:val="00596473"/>
    <w:rsid w:val="00597C4F"/>
    <w:rsid w:val="005A12E9"/>
    <w:rsid w:val="005A2F33"/>
    <w:rsid w:val="005A47A9"/>
    <w:rsid w:val="005A6A68"/>
    <w:rsid w:val="005B156D"/>
    <w:rsid w:val="005C0D20"/>
    <w:rsid w:val="005C2ED0"/>
    <w:rsid w:val="005C6C00"/>
    <w:rsid w:val="005D02B5"/>
    <w:rsid w:val="005D0DD3"/>
    <w:rsid w:val="005D272D"/>
    <w:rsid w:val="005D3275"/>
    <w:rsid w:val="005D5558"/>
    <w:rsid w:val="005D5C00"/>
    <w:rsid w:val="005D6018"/>
    <w:rsid w:val="005D72C8"/>
    <w:rsid w:val="005E00FA"/>
    <w:rsid w:val="005E0668"/>
    <w:rsid w:val="005E135B"/>
    <w:rsid w:val="005E367B"/>
    <w:rsid w:val="005E4A5B"/>
    <w:rsid w:val="005E5C31"/>
    <w:rsid w:val="005E672A"/>
    <w:rsid w:val="005F17E7"/>
    <w:rsid w:val="005F4CFE"/>
    <w:rsid w:val="005F4F83"/>
    <w:rsid w:val="005F527D"/>
    <w:rsid w:val="005F5C45"/>
    <w:rsid w:val="005F6920"/>
    <w:rsid w:val="00601CEA"/>
    <w:rsid w:val="006028FD"/>
    <w:rsid w:val="006057B5"/>
    <w:rsid w:val="006059A0"/>
    <w:rsid w:val="0060665E"/>
    <w:rsid w:val="00607C9F"/>
    <w:rsid w:val="00612D45"/>
    <w:rsid w:val="00614D3E"/>
    <w:rsid w:val="00617592"/>
    <w:rsid w:val="0062228A"/>
    <w:rsid w:val="00622373"/>
    <w:rsid w:val="00624EE1"/>
    <w:rsid w:val="00625604"/>
    <w:rsid w:val="006257A2"/>
    <w:rsid w:val="00630236"/>
    <w:rsid w:val="00630852"/>
    <w:rsid w:val="006312E8"/>
    <w:rsid w:val="00631614"/>
    <w:rsid w:val="00632575"/>
    <w:rsid w:val="006328A8"/>
    <w:rsid w:val="00632DA5"/>
    <w:rsid w:val="006355B6"/>
    <w:rsid w:val="00636134"/>
    <w:rsid w:val="0063616F"/>
    <w:rsid w:val="0064021B"/>
    <w:rsid w:val="00642110"/>
    <w:rsid w:val="006423C1"/>
    <w:rsid w:val="00643037"/>
    <w:rsid w:val="00646B88"/>
    <w:rsid w:val="00647CD9"/>
    <w:rsid w:val="00650490"/>
    <w:rsid w:val="00650693"/>
    <w:rsid w:val="00652B14"/>
    <w:rsid w:val="006545C2"/>
    <w:rsid w:val="00657CB8"/>
    <w:rsid w:val="006608B6"/>
    <w:rsid w:val="00660D56"/>
    <w:rsid w:val="00661940"/>
    <w:rsid w:val="00670154"/>
    <w:rsid w:val="006701CC"/>
    <w:rsid w:val="006718B9"/>
    <w:rsid w:val="00671CA3"/>
    <w:rsid w:val="00673860"/>
    <w:rsid w:val="00674EC2"/>
    <w:rsid w:val="00676810"/>
    <w:rsid w:val="00676BD3"/>
    <w:rsid w:val="00677180"/>
    <w:rsid w:val="006836F4"/>
    <w:rsid w:val="0068577C"/>
    <w:rsid w:val="00687656"/>
    <w:rsid w:val="00690B23"/>
    <w:rsid w:val="0069195B"/>
    <w:rsid w:val="0069434A"/>
    <w:rsid w:val="006956F7"/>
    <w:rsid w:val="006961DA"/>
    <w:rsid w:val="006A0195"/>
    <w:rsid w:val="006A0969"/>
    <w:rsid w:val="006A116E"/>
    <w:rsid w:val="006A345F"/>
    <w:rsid w:val="006A665D"/>
    <w:rsid w:val="006B0712"/>
    <w:rsid w:val="006B2646"/>
    <w:rsid w:val="006B4472"/>
    <w:rsid w:val="006B5ECF"/>
    <w:rsid w:val="006B7942"/>
    <w:rsid w:val="006C27B8"/>
    <w:rsid w:val="006C448E"/>
    <w:rsid w:val="006C4C75"/>
    <w:rsid w:val="006C4F07"/>
    <w:rsid w:val="006C61F2"/>
    <w:rsid w:val="006C7B25"/>
    <w:rsid w:val="006D1D4E"/>
    <w:rsid w:val="006D2A20"/>
    <w:rsid w:val="006D2C0D"/>
    <w:rsid w:val="006D5049"/>
    <w:rsid w:val="006D51F0"/>
    <w:rsid w:val="006D6858"/>
    <w:rsid w:val="006E5237"/>
    <w:rsid w:val="006F09AE"/>
    <w:rsid w:val="006F1864"/>
    <w:rsid w:val="006F39E2"/>
    <w:rsid w:val="006F6FCC"/>
    <w:rsid w:val="006F79C4"/>
    <w:rsid w:val="0070157A"/>
    <w:rsid w:val="00701F14"/>
    <w:rsid w:val="00702EFF"/>
    <w:rsid w:val="0070421F"/>
    <w:rsid w:val="007042B0"/>
    <w:rsid w:val="00705B05"/>
    <w:rsid w:val="007066DE"/>
    <w:rsid w:val="0070713E"/>
    <w:rsid w:val="00713C4B"/>
    <w:rsid w:val="0071504E"/>
    <w:rsid w:val="0071675B"/>
    <w:rsid w:val="00721AEF"/>
    <w:rsid w:val="00721B11"/>
    <w:rsid w:val="00721D1E"/>
    <w:rsid w:val="00722406"/>
    <w:rsid w:val="00732CA4"/>
    <w:rsid w:val="007335EB"/>
    <w:rsid w:val="00736114"/>
    <w:rsid w:val="00740C25"/>
    <w:rsid w:val="00742192"/>
    <w:rsid w:val="00743B1D"/>
    <w:rsid w:val="00744BA0"/>
    <w:rsid w:val="00747922"/>
    <w:rsid w:val="00752D6B"/>
    <w:rsid w:val="00755EC2"/>
    <w:rsid w:val="00756B21"/>
    <w:rsid w:val="00756FF8"/>
    <w:rsid w:val="0075743F"/>
    <w:rsid w:val="00757F1F"/>
    <w:rsid w:val="00762C16"/>
    <w:rsid w:val="00763A1C"/>
    <w:rsid w:val="00764850"/>
    <w:rsid w:val="007666CE"/>
    <w:rsid w:val="00766B64"/>
    <w:rsid w:val="00770965"/>
    <w:rsid w:val="00770CD0"/>
    <w:rsid w:val="00772847"/>
    <w:rsid w:val="00772944"/>
    <w:rsid w:val="00772CF5"/>
    <w:rsid w:val="00772F4C"/>
    <w:rsid w:val="00773131"/>
    <w:rsid w:val="007733A4"/>
    <w:rsid w:val="0077460B"/>
    <w:rsid w:val="0077740A"/>
    <w:rsid w:val="00786636"/>
    <w:rsid w:val="00786F19"/>
    <w:rsid w:val="0079164F"/>
    <w:rsid w:val="007921D2"/>
    <w:rsid w:val="007923C7"/>
    <w:rsid w:val="00793EF4"/>
    <w:rsid w:val="007953F6"/>
    <w:rsid w:val="007A104E"/>
    <w:rsid w:val="007A23AB"/>
    <w:rsid w:val="007A434C"/>
    <w:rsid w:val="007A502C"/>
    <w:rsid w:val="007A5200"/>
    <w:rsid w:val="007A5496"/>
    <w:rsid w:val="007A59DD"/>
    <w:rsid w:val="007A6828"/>
    <w:rsid w:val="007B1DFA"/>
    <w:rsid w:val="007B2BE2"/>
    <w:rsid w:val="007B3C90"/>
    <w:rsid w:val="007B3D4F"/>
    <w:rsid w:val="007C005C"/>
    <w:rsid w:val="007C1336"/>
    <w:rsid w:val="007C3AA9"/>
    <w:rsid w:val="007C3C33"/>
    <w:rsid w:val="007C3F10"/>
    <w:rsid w:val="007C535B"/>
    <w:rsid w:val="007C5903"/>
    <w:rsid w:val="007C5EBA"/>
    <w:rsid w:val="007C6988"/>
    <w:rsid w:val="007C7E8E"/>
    <w:rsid w:val="007D0637"/>
    <w:rsid w:val="007D1C25"/>
    <w:rsid w:val="007D216F"/>
    <w:rsid w:val="007D22D5"/>
    <w:rsid w:val="007D2999"/>
    <w:rsid w:val="007D2FF6"/>
    <w:rsid w:val="007D44A8"/>
    <w:rsid w:val="007D4F6F"/>
    <w:rsid w:val="007D6E4A"/>
    <w:rsid w:val="007E1A53"/>
    <w:rsid w:val="007E3032"/>
    <w:rsid w:val="007E46B4"/>
    <w:rsid w:val="007E719C"/>
    <w:rsid w:val="007F04AB"/>
    <w:rsid w:val="007F0584"/>
    <w:rsid w:val="007F0DEC"/>
    <w:rsid w:val="007F2F35"/>
    <w:rsid w:val="007F32F7"/>
    <w:rsid w:val="007F3BD3"/>
    <w:rsid w:val="007F44A2"/>
    <w:rsid w:val="007F7C37"/>
    <w:rsid w:val="00800145"/>
    <w:rsid w:val="008019F1"/>
    <w:rsid w:val="00802358"/>
    <w:rsid w:val="00803846"/>
    <w:rsid w:val="00814414"/>
    <w:rsid w:val="0082145D"/>
    <w:rsid w:val="00821827"/>
    <w:rsid w:val="00823E54"/>
    <w:rsid w:val="00826814"/>
    <w:rsid w:val="00831C96"/>
    <w:rsid w:val="0083255F"/>
    <w:rsid w:val="008327ED"/>
    <w:rsid w:val="008328A6"/>
    <w:rsid w:val="00833B66"/>
    <w:rsid w:val="00835046"/>
    <w:rsid w:val="0083581A"/>
    <w:rsid w:val="00836ACC"/>
    <w:rsid w:val="00836B9A"/>
    <w:rsid w:val="0084136B"/>
    <w:rsid w:val="00841D62"/>
    <w:rsid w:val="0084421D"/>
    <w:rsid w:val="008455E4"/>
    <w:rsid w:val="00846429"/>
    <w:rsid w:val="00850D45"/>
    <w:rsid w:val="008518F9"/>
    <w:rsid w:val="00856781"/>
    <w:rsid w:val="008604A0"/>
    <w:rsid w:val="00860F9A"/>
    <w:rsid w:val="008619E7"/>
    <w:rsid w:val="008631B3"/>
    <w:rsid w:val="008658EB"/>
    <w:rsid w:val="00866190"/>
    <w:rsid w:val="008667AB"/>
    <w:rsid w:val="00866CC2"/>
    <w:rsid w:val="00870DB9"/>
    <w:rsid w:val="00875F31"/>
    <w:rsid w:val="0087724A"/>
    <w:rsid w:val="00877697"/>
    <w:rsid w:val="00882769"/>
    <w:rsid w:val="00882F7C"/>
    <w:rsid w:val="008843A0"/>
    <w:rsid w:val="008853CB"/>
    <w:rsid w:val="00897548"/>
    <w:rsid w:val="008A2CF0"/>
    <w:rsid w:val="008A2F86"/>
    <w:rsid w:val="008B0D77"/>
    <w:rsid w:val="008B2189"/>
    <w:rsid w:val="008B232D"/>
    <w:rsid w:val="008B3AEA"/>
    <w:rsid w:val="008B4D11"/>
    <w:rsid w:val="008B73E3"/>
    <w:rsid w:val="008C4B8A"/>
    <w:rsid w:val="008D34B5"/>
    <w:rsid w:val="008D3F8D"/>
    <w:rsid w:val="008D5A07"/>
    <w:rsid w:val="008D7BAC"/>
    <w:rsid w:val="008E0093"/>
    <w:rsid w:val="008E3F95"/>
    <w:rsid w:val="008E46D4"/>
    <w:rsid w:val="008E55B8"/>
    <w:rsid w:val="008E7B7B"/>
    <w:rsid w:val="008F0A74"/>
    <w:rsid w:val="008F13F0"/>
    <w:rsid w:val="008F25D2"/>
    <w:rsid w:val="008F2873"/>
    <w:rsid w:val="008F5C23"/>
    <w:rsid w:val="008F5FA6"/>
    <w:rsid w:val="008F6CED"/>
    <w:rsid w:val="009005AA"/>
    <w:rsid w:val="00903259"/>
    <w:rsid w:val="0090497E"/>
    <w:rsid w:val="009060CC"/>
    <w:rsid w:val="009100DB"/>
    <w:rsid w:val="009123DA"/>
    <w:rsid w:val="009140E4"/>
    <w:rsid w:val="009163DF"/>
    <w:rsid w:val="00917E31"/>
    <w:rsid w:val="00917E5D"/>
    <w:rsid w:val="0092112E"/>
    <w:rsid w:val="0092292B"/>
    <w:rsid w:val="00925690"/>
    <w:rsid w:val="009266CD"/>
    <w:rsid w:val="00927585"/>
    <w:rsid w:val="0093000F"/>
    <w:rsid w:val="0093007C"/>
    <w:rsid w:val="00932067"/>
    <w:rsid w:val="009324A8"/>
    <w:rsid w:val="0093308C"/>
    <w:rsid w:val="00933C0E"/>
    <w:rsid w:val="00936E47"/>
    <w:rsid w:val="009374B2"/>
    <w:rsid w:val="009374D8"/>
    <w:rsid w:val="00941276"/>
    <w:rsid w:val="00942D6D"/>
    <w:rsid w:val="0094389D"/>
    <w:rsid w:val="00950CD2"/>
    <w:rsid w:val="0095208F"/>
    <w:rsid w:val="00957E8D"/>
    <w:rsid w:val="00960114"/>
    <w:rsid w:val="00960217"/>
    <w:rsid w:val="0096088D"/>
    <w:rsid w:val="00961C00"/>
    <w:rsid w:val="009627E3"/>
    <w:rsid w:val="00963524"/>
    <w:rsid w:val="009641C7"/>
    <w:rsid w:val="00964B77"/>
    <w:rsid w:val="0096548D"/>
    <w:rsid w:val="0096773F"/>
    <w:rsid w:val="00967CA3"/>
    <w:rsid w:val="00967CCA"/>
    <w:rsid w:val="00970DE3"/>
    <w:rsid w:val="00970E81"/>
    <w:rsid w:val="00972487"/>
    <w:rsid w:val="00973636"/>
    <w:rsid w:val="009746B2"/>
    <w:rsid w:val="009764AE"/>
    <w:rsid w:val="00976C02"/>
    <w:rsid w:val="00980910"/>
    <w:rsid w:val="0098315F"/>
    <w:rsid w:val="009842C8"/>
    <w:rsid w:val="009846BB"/>
    <w:rsid w:val="00995B99"/>
    <w:rsid w:val="00997AEF"/>
    <w:rsid w:val="009A1FAB"/>
    <w:rsid w:val="009A2508"/>
    <w:rsid w:val="009A3683"/>
    <w:rsid w:val="009A4054"/>
    <w:rsid w:val="009B0C17"/>
    <w:rsid w:val="009B125C"/>
    <w:rsid w:val="009B193F"/>
    <w:rsid w:val="009B4D69"/>
    <w:rsid w:val="009B7576"/>
    <w:rsid w:val="009C0CED"/>
    <w:rsid w:val="009C1527"/>
    <w:rsid w:val="009C1898"/>
    <w:rsid w:val="009C1DCB"/>
    <w:rsid w:val="009D003B"/>
    <w:rsid w:val="009D2AB8"/>
    <w:rsid w:val="009D2F30"/>
    <w:rsid w:val="009E0A9E"/>
    <w:rsid w:val="009E1B42"/>
    <w:rsid w:val="009E4A74"/>
    <w:rsid w:val="009E6118"/>
    <w:rsid w:val="009E78F9"/>
    <w:rsid w:val="009E7F70"/>
    <w:rsid w:val="009F0200"/>
    <w:rsid w:val="009F4A04"/>
    <w:rsid w:val="00A004D3"/>
    <w:rsid w:val="00A0062D"/>
    <w:rsid w:val="00A03A7B"/>
    <w:rsid w:val="00A06179"/>
    <w:rsid w:val="00A12AC2"/>
    <w:rsid w:val="00A16286"/>
    <w:rsid w:val="00A22D82"/>
    <w:rsid w:val="00A23D19"/>
    <w:rsid w:val="00A24A2B"/>
    <w:rsid w:val="00A259BF"/>
    <w:rsid w:val="00A2769E"/>
    <w:rsid w:val="00A323AD"/>
    <w:rsid w:val="00A354C2"/>
    <w:rsid w:val="00A35751"/>
    <w:rsid w:val="00A35DDD"/>
    <w:rsid w:val="00A36281"/>
    <w:rsid w:val="00A37394"/>
    <w:rsid w:val="00A41F1C"/>
    <w:rsid w:val="00A45DE4"/>
    <w:rsid w:val="00A460A6"/>
    <w:rsid w:val="00A50C6A"/>
    <w:rsid w:val="00A532D1"/>
    <w:rsid w:val="00A56CF1"/>
    <w:rsid w:val="00A5714F"/>
    <w:rsid w:val="00A60004"/>
    <w:rsid w:val="00A60512"/>
    <w:rsid w:val="00A632EE"/>
    <w:rsid w:val="00A6367C"/>
    <w:rsid w:val="00A63D82"/>
    <w:rsid w:val="00A6575F"/>
    <w:rsid w:val="00A658ED"/>
    <w:rsid w:val="00A65E22"/>
    <w:rsid w:val="00A71A53"/>
    <w:rsid w:val="00A751FC"/>
    <w:rsid w:val="00A76859"/>
    <w:rsid w:val="00A816C2"/>
    <w:rsid w:val="00A81973"/>
    <w:rsid w:val="00A81980"/>
    <w:rsid w:val="00A91618"/>
    <w:rsid w:val="00A92274"/>
    <w:rsid w:val="00A929E5"/>
    <w:rsid w:val="00A94545"/>
    <w:rsid w:val="00A9554B"/>
    <w:rsid w:val="00A96689"/>
    <w:rsid w:val="00A96834"/>
    <w:rsid w:val="00A97DEB"/>
    <w:rsid w:val="00AA0D3A"/>
    <w:rsid w:val="00AA3340"/>
    <w:rsid w:val="00AA4202"/>
    <w:rsid w:val="00AA4B82"/>
    <w:rsid w:val="00AA53C7"/>
    <w:rsid w:val="00AA6136"/>
    <w:rsid w:val="00AA61C7"/>
    <w:rsid w:val="00AA68AA"/>
    <w:rsid w:val="00AB00CF"/>
    <w:rsid w:val="00AB214B"/>
    <w:rsid w:val="00AB2914"/>
    <w:rsid w:val="00AB4336"/>
    <w:rsid w:val="00AC02DD"/>
    <w:rsid w:val="00AC1CA7"/>
    <w:rsid w:val="00AC233D"/>
    <w:rsid w:val="00AC2389"/>
    <w:rsid w:val="00AC58A7"/>
    <w:rsid w:val="00AC6EF1"/>
    <w:rsid w:val="00AD56E5"/>
    <w:rsid w:val="00AD61D9"/>
    <w:rsid w:val="00AD70BB"/>
    <w:rsid w:val="00AE0934"/>
    <w:rsid w:val="00AE2BAF"/>
    <w:rsid w:val="00AE36FF"/>
    <w:rsid w:val="00AE41B6"/>
    <w:rsid w:val="00AE68C4"/>
    <w:rsid w:val="00AE78C6"/>
    <w:rsid w:val="00AE7E14"/>
    <w:rsid w:val="00AF27F6"/>
    <w:rsid w:val="00AF362F"/>
    <w:rsid w:val="00B00499"/>
    <w:rsid w:val="00B009AB"/>
    <w:rsid w:val="00B00DEA"/>
    <w:rsid w:val="00B01BCC"/>
    <w:rsid w:val="00B02E45"/>
    <w:rsid w:val="00B064BF"/>
    <w:rsid w:val="00B0790B"/>
    <w:rsid w:val="00B106A2"/>
    <w:rsid w:val="00B11F47"/>
    <w:rsid w:val="00B1219D"/>
    <w:rsid w:val="00B13071"/>
    <w:rsid w:val="00B151BF"/>
    <w:rsid w:val="00B17937"/>
    <w:rsid w:val="00B179F7"/>
    <w:rsid w:val="00B20A6C"/>
    <w:rsid w:val="00B21977"/>
    <w:rsid w:val="00B21BD9"/>
    <w:rsid w:val="00B23320"/>
    <w:rsid w:val="00B23E2F"/>
    <w:rsid w:val="00B249C8"/>
    <w:rsid w:val="00B26F8D"/>
    <w:rsid w:val="00B270E5"/>
    <w:rsid w:val="00B2745F"/>
    <w:rsid w:val="00B274E7"/>
    <w:rsid w:val="00B2766A"/>
    <w:rsid w:val="00B27BB7"/>
    <w:rsid w:val="00B32DAF"/>
    <w:rsid w:val="00B33F9F"/>
    <w:rsid w:val="00B422EA"/>
    <w:rsid w:val="00B4234F"/>
    <w:rsid w:val="00B435E0"/>
    <w:rsid w:val="00B43C8B"/>
    <w:rsid w:val="00B451FE"/>
    <w:rsid w:val="00B47F6E"/>
    <w:rsid w:val="00B505B1"/>
    <w:rsid w:val="00B50659"/>
    <w:rsid w:val="00B51905"/>
    <w:rsid w:val="00B538AA"/>
    <w:rsid w:val="00B561F0"/>
    <w:rsid w:val="00B568F3"/>
    <w:rsid w:val="00B6442B"/>
    <w:rsid w:val="00B6515F"/>
    <w:rsid w:val="00B65E0E"/>
    <w:rsid w:val="00B66DBD"/>
    <w:rsid w:val="00B675FA"/>
    <w:rsid w:val="00B67E30"/>
    <w:rsid w:val="00B709D9"/>
    <w:rsid w:val="00B72B36"/>
    <w:rsid w:val="00B75751"/>
    <w:rsid w:val="00B75A3F"/>
    <w:rsid w:val="00B77EE3"/>
    <w:rsid w:val="00B809DA"/>
    <w:rsid w:val="00B819AE"/>
    <w:rsid w:val="00B82FF3"/>
    <w:rsid w:val="00B83335"/>
    <w:rsid w:val="00B9111F"/>
    <w:rsid w:val="00B95242"/>
    <w:rsid w:val="00B9647A"/>
    <w:rsid w:val="00B96BF8"/>
    <w:rsid w:val="00B9714D"/>
    <w:rsid w:val="00B97DEB"/>
    <w:rsid w:val="00BA5196"/>
    <w:rsid w:val="00BA6E1B"/>
    <w:rsid w:val="00BA7B05"/>
    <w:rsid w:val="00BB08DE"/>
    <w:rsid w:val="00BB0985"/>
    <w:rsid w:val="00BB16D5"/>
    <w:rsid w:val="00BB16DE"/>
    <w:rsid w:val="00BB35ED"/>
    <w:rsid w:val="00BB4EFF"/>
    <w:rsid w:val="00BB4F0A"/>
    <w:rsid w:val="00BB7509"/>
    <w:rsid w:val="00BB7A2C"/>
    <w:rsid w:val="00BC0BD0"/>
    <w:rsid w:val="00BC19E5"/>
    <w:rsid w:val="00BC2E5F"/>
    <w:rsid w:val="00BC2EC5"/>
    <w:rsid w:val="00BC54E3"/>
    <w:rsid w:val="00BD086F"/>
    <w:rsid w:val="00BE245F"/>
    <w:rsid w:val="00BE39C4"/>
    <w:rsid w:val="00BF228E"/>
    <w:rsid w:val="00BF642B"/>
    <w:rsid w:val="00BF6FF6"/>
    <w:rsid w:val="00C006D3"/>
    <w:rsid w:val="00C00BE0"/>
    <w:rsid w:val="00C03646"/>
    <w:rsid w:val="00C03676"/>
    <w:rsid w:val="00C063A4"/>
    <w:rsid w:val="00C06DA8"/>
    <w:rsid w:val="00C079E4"/>
    <w:rsid w:val="00C07A8E"/>
    <w:rsid w:val="00C10382"/>
    <w:rsid w:val="00C124AE"/>
    <w:rsid w:val="00C13E4B"/>
    <w:rsid w:val="00C16F15"/>
    <w:rsid w:val="00C20B47"/>
    <w:rsid w:val="00C232F9"/>
    <w:rsid w:val="00C23940"/>
    <w:rsid w:val="00C2560E"/>
    <w:rsid w:val="00C25660"/>
    <w:rsid w:val="00C34AC5"/>
    <w:rsid w:val="00C35D5A"/>
    <w:rsid w:val="00C379DD"/>
    <w:rsid w:val="00C417BA"/>
    <w:rsid w:val="00C41AD1"/>
    <w:rsid w:val="00C45A27"/>
    <w:rsid w:val="00C55FFF"/>
    <w:rsid w:val="00C56AB8"/>
    <w:rsid w:val="00C56C92"/>
    <w:rsid w:val="00C6043E"/>
    <w:rsid w:val="00C63F14"/>
    <w:rsid w:val="00C6613E"/>
    <w:rsid w:val="00C70185"/>
    <w:rsid w:val="00C70A32"/>
    <w:rsid w:val="00C73BE9"/>
    <w:rsid w:val="00C7417B"/>
    <w:rsid w:val="00C752E9"/>
    <w:rsid w:val="00C77DFD"/>
    <w:rsid w:val="00C81447"/>
    <w:rsid w:val="00C83B32"/>
    <w:rsid w:val="00C853AD"/>
    <w:rsid w:val="00C8610A"/>
    <w:rsid w:val="00C87889"/>
    <w:rsid w:val="00C90579"/>
    <w:rsid w:val="00C90E5B"/>
    <w:rsid w:val="00C9143E"/>
    <w:rsid w:val="00C9456E"/>
    <w:rsid w:val="00C94622"/>
    <w:rsid w:val="00C95B4C"/>
    <w:rsid w:val="00C97D77"/>
    <w:rsid w:val="00CA2DD0"/>
    <w:rsid w:val="00CA487A"/>
    <w:rsid w:val="00CA62DD"/>
    <w:rsid w:val="00CA6E63"/>
    <w:rsid w:val="00CA793B"/>
    <w:rsid w:val="00CB1E71"/>
    <w:rsid w:val="00CB2777"/>
    <w:rsid w:val="00CB2AF8"/>
    <w:rsid w:val="00CB41AE"/>
    <w:rsid w:val="00CB5BA9"/>
    <w:rsid w:val="00CB6513"/>
    <w:rsid w:val="00CB7944"/>
    <w:rsid w:val="00CC0175"/>
    <w:rsid w:val="00CC04CA"/>
    <w:rsid w:val="00CC07DB"/>
    <w:rsid w:val="00CC083C"/>
    <w:rsid w:val="00CC75FB"/>
    <w:rsid w:val="00CD044D"/>
    <w:rsid w:val="00CD52A8"/>
    <w:rsid w:val="00CD6555"/>
    <w:rsid w:val="00CD73E0"/>
    <w:rsid w:val="00CD7988"/>
    <w:rsid w:val="00CE00BF"/>
    <w:rsid w:val="00CE30E3"/>
    <w:rsid w:val="00CE5951"/>
    <w:rsid w:val="00CE7010"/>
    <w:rsid w:val="00CF05F0"/>
    <w:rsid w:val="00CF1EA1"/>
    <w:rsid w:val="00CF5D33"/>
    <w:rsid w:val="00CF77FC"/>
    <w:rsid w:val="00D0203F"/>
    <w:rsid w:val="00D03549"/>
    <w:rsid w:val="00D03937"/>
    <w:rsid w:val="00D04562"/>
    <w:rsid w:val="00D06558"/>
    <w:rsid w:val="00D10554"/>
    <w:rsid w:val="00D118D5"/>
    <w:rsid w:val="00D13369"/>
    <w:rsid w:val="00D1535D"/>
    <w:rsid w:val="00D1629E"/>
    <w:rsid w:val="00D1690F"/>
    <w:rsid w:val="00D209C3"/>
    <w:rsid w:val="00D2220A"/>
    <w:rsid w:val="00D2542C"/>
    <w:rsid w:val="00D30315"/>
    <w:rsid w:val="00D33995"/>
    <w:rsid w:val="00D359C0"/>
    <w:rsid w:val="00D37121"/>
    <w:rsid w:val="00D379E0"/>
    <w:rsid w:val="00D42508"/>
    <w:rsid w:val="00D427C1"/>
    <w:rsid w:val="00D44509"/>
    <w:rsid w:val="00D44A1C"/>
    <w:rsid w:val="00D45298"/>
    <w:rsid w:val="00D45831"/>
    <w:rsid w:val="00D4601F"/>
    <w:rsid w:val="00D501F5"/>
    <w:rsid w:val="00D519B1"/>
    <w:rsid w:val="00D52492"/>
    <w:rsid w:val="00D53B08"/>
    <w:rsid w:val="00D60F07"/>
    <w:rsid w:val="00D63E28"/>
    <w:rsid w:val="00D640D4"/>
    <w:rsid w:val="00D651E5"/>
    <w:rsid w:val="00D6703E"/>
    <w:rsid w:val="00D67A11"/>
    <w:rsid w:val="00D74F12"/>
    <w:rsid w:val="00D74F8E"/>
    <w:rsid w:val="00D75FB0"/>
    <w:rsid w:val="00D77F8C"/>
    <w:rsid w:val="00D810CE"/>
    <w:rsid w:val="00D8183D"/>
    <w:rsid w:val="00D82939"/>
    <w:rsid w:val="00D85BB5"/>
    <w:rsid w:val="00D85D65"/>
    <w:rsid w:val="00D8650A"/>
    <w:rsid w:val="00D877F7"/>
    <w:rsid w:val="00D900BD"/>
    <w:rsid w:val="00D90241"/>
    <w:rsid w:val="00D90DA7"/>
    <w:rsid w:val="00D90FF5"/>
    <w:rsid w:val="00D92437"/>
    <w:rsid w:val="00D928EB"/>
    <w:rsid w:val="00D928F7"/>
    <w:rsid w:val="00D93DD4"/>
    <w:rsid w:val="00D943DE"/>
    <w:rsid w:val="00D94E9F"/>
    <w:rsid w:val="00D96842"/>
    <w:rsid w:val="00D96C51"/>
    <w:rsid w:val="00DB01FC"/>
    <w:rsid w:val="00DB2605"/>
    <w:rsid w:val="00DB278C"/>
    <w:rsid w:val="00DB2E90"/>
    <w:rsid w:val="00DB4DC2"/>
    <w:rsid w:val="00DB7FB2"/>
    <w:rsid w:val="00DC2C85"/>
    <w:rsid w:val="00DC3B38"/>
    <w:rsid w:val="00DC57C0"/>
    <w:rsid w:val="00DC7CCF"/>
    <w:rsid w:val="00DD1313"/>
    <w:rsid w:val="00DD1918"/>
    <w:rsid w:val="00DD207B"/>
    <w:rsid w:val="00DD3706"/>
    <w:rsid w:val="00DD44F2"/>
    <w:rsid w:val="00DD4842"/>
    <w:rsid w:val="00DD5CA4"/>
    <w:rsid w:val="00DE0252"/>
    <w:rsid w:val="00DE1299"/>
    <w:rsid w:val="00DE3636"/>
    <w:rsid w:val="00DE4074"/>
    <w:rsid w:val="00DE467A"/>
    <w:rsid w:val="00DE5578"/>
    <w:rsid w:val="00DE6B56"/>
    <w:rsid w:val="00DF0084"/>
    <w:rsid w:val="00DF18D1"/>
    <w:rsid w:val="00DF2F30"/>
    <w:rsid w:val="00DF5107"/>
    <w:rsid w:val="00DF5354"/>
    <w:rsid w:val="00E00670"/>
    <w:rsid w:val="00E011AD"/>
    <w:rsid w:val="00E020DF"/>
    <w:rsid w:val="00E02495"/>
    <w:rsid w:val="00E02BAC"/>
    <w:rsid w:val="00E02C13"/>
    <w:rsid w:val="00E038D9"/>
    <w:rsid w:val="00E05305"/>
    <w:rsid w:val="00E05F9E"/>
    <w:rsid w:val="00E07488"/>
    <w:rsid w:val="00E14B58"/>
    <w:rsid w:val="00E156CF"/>
    <w:rsid w:val="00E176D9"/>
    <w:rsid w:val="00E327DB"/>
    <w:rsid w:val="00E32D3B"/>
    <w:rsid w:val="00E33473"/>
    <w:rsid w:val="00E34CE6"/>
    <w:rsid w:val="00E3623B"/>
    <w:rsid w:val="00E37B72"/>
    <w:rsid w:val="00E40ECF"/>
    <w:rsid w:val="00E410C1"/>
    <w:rsid w:val="00E441F9"/>
    <w:rsid w:val="00E47BF8"/>
    <w:rsid w:val="00E51763"/>
    <w:rsid w:val="00E518F1"/>
    <w:rsid w:val="00E51FE1"/>
    <w:rsid w:val="00E5207C"/>
    <w:rsid w:val="00E527A6"/>
    <w:rsid w:val="00E54562"/>
    <w:rsid w:val="00E563EE"/>
    <w:rsid w:val="00E56C8B"/>
    <w:rsid w:val="00E61BF1"/>
    <w:rsid w:val="00E6318F"/>
    <w:rsid w:val="00E658CE"/>
    <w:rsid w:val="00E71401"/>
    <w:rsid w:val="00E73A30"/>
    <w:rsid w:val="00E7745B"/>
    <w:rsid w:val="00E835A6"/>
    <w:rsid w:val="00E84C71"/>
    <w:rsid w:val="00E86103"/>
    <w:rsid w:val="00E90D7B"/>
    <w:rsid w:val="00E91F72"/>
    <w:rsid w:val="00E92667"/>
    <w:rsid w:val="00E941AC"/>
    <w:rsid w:val="00E96F9F"/>
    <w:rsid w:val="00EA18F8"/>
    <w:rsid w:val="00EA2B2B"/>
    <w:rsid w:val="00EA3F6B"/>
    <w:rsid w:val="00EA4BC5"/>
    <w:rsid w:val="00EA666E"/>
    <w:rsid w:val="00EB1125"/>
    <w:rsid w:val="00EB141A"/>
    <w:rsid w:val="00EB2D87"/>
    <w:rsid w:val="00EB4E4A"/>
    <w:rsid w:val="00EB5AFB"/>
    <w:rsid w:val="00EC3450"/>
    <w:rsid w:val="00EC3679"/>
    <w:rsid w:val="00EC798F"/>
    <w:rsid w:val="00ED377B"/>
    <w:rsid w:val="00ED42FC"/>
    <w:rsid w:val="00EE128D"/>
    <w:rsid w:val="00EE1890"/>
    <w:rsid w:val="00EE61E7"/>
    <w:rsid w:val="00EE7D89"/>
    <w:rsid w:val="00EF2031"/>
    <w:rsid w:val="00EF289F"/>
    <w:rsid w:val="00EF52A8"/>
    <w:rsid w:val="00F010C0"/>
    <w:rsid w:val="00F0274A"/>
    <w:rsid w:val="00F043F9"/>
    <w:rsid w:val="00F05D67"/>
    <w:rsid w:val="00F06265"/>
    <w:rsid w:val="00F06636"/>
    <w:rsid w:val="00F101A5"/>
    <w:rsid w:val="00F1400F"/>
    <w:rsid w:val="00F16CCD"/>
    <w:rsid w:val="00F17AED"/>
    <w:rsid w:val="00F22D20"/>
    <w:rsid w:val="00F23A32"/>
    <w:rsid w:val="00F255C0"/>
    <w:rsid w:val="00F25A97"/>
    <w:rsid w:val="00F27AFA"/>
    <w:rsid w:val="00F31363"/>
    <w:rsid w:val="00F32577"/>
    <w:rsid w:val="00F44B1B"/>
    <w:rsid w:val="00F4545F"/>
    <w:rsid w:val="00F45C7C"/>
    <w:rsid w:val="00F462FE"/>
    <w:rsid w:val="00F46B42"/>
    <w:rsid w:val="00F51832"/>
    <w:rsid w:val="00F55B56"/>
    <w:rsid w:val="00F6000F"/>
    <w:rsid w:val="00F6278C"/>
    <w:rsid w:val="00F62C29"/>
    <w:rsid w:val="00F657BE"/>
    <w:rsid w:val="00F6649D"/>
    <w:rsid w:val="00F673AF"/>
    <w:rsid w:val="00F70C4B"/>
    <w:rsid w:val="00F74B7D"/>
    <w:rsid w:val="00F7742D"/>
    <w:rsid w:val="00F80DD0"/>
    <w:rsid w:val="00F8521D"/>
    <w:rsid w:val="00F900FA"/>
    <w:rsid w:val="00F91483"/>
    <w:rsid w:val="00F92404"/>
    <w:rsid w:val="00F9341E"/>
    <w:rsid w:val="00F93CAE"/>
    <w:rsid w:val="00F94344"/>
    <w:rsid w:val="00F958D9"/>
    <w:rsid w:val="00FA236D"/>
    <w:rsid w:val="00FA2EFA"/>
    <w:rsid w:val="00FA4DD7"/>
    <w:rsid w:val="00FA5159"/>
    <w:rsid w:val="00FA51B2"/>
    <w:rsid w:val="00FA69B3"/>
    <w:rsid w:val="00FB00E2"/>
    <w:rsid w:val="00FB250B"/>
    <w:rsid w:val="00FB5ADD"/>
    <w:rsid w:val="00FB7269"/>
    <w:rsid w:val="00FC4025"/>
    <w:rsid w:val="00FC450D"/>
    <w:rsid w:val="00FC5263"/>
    <w:rsid w:val="00FC79E2"/>
    <w:rsid w:val="00FD00ED"/>
    <w:rsid w:val="00FD3869"/>
    <w:rsid w:val="00FD3BC4"/>
    <w:rsid w:val="00FD50CD"/>
    <w:rsid w:val="00FE47A4"/>
    <w:rsid w:val="00FE47A8"/>
    <w:rsid w:val="00FF4772"/>
    <w:rsid w:val="00FF52BB"/>
    <w:rsid w:val="00FF5D64"/>
    <w:rsid w:val="00FF7C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4409"/>
    <w:rPr>
      <w:sz w:val="24"/>
      <w:szCs w:val="24"/>
    </w:rPr>
  </w:style>
  <w:style w:type="paragraph" w:styleId="Ttulo1">
    <w:name w:val="heading 1"/>
    <w:basedOn w:val="Normal"/>
    <w:next w:val="Normal"/>
    <w:link w:val="Ttulo1Car"/>
    <w:qFormat/>
    <w:rsid w:val="00CB1E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AE68C4"/>
    <w:pPr>
      <w:spacing w:before="100" w:beforeAutospacing="1" w:after="100" w:afterAutospacing="1"/>
      <w:outlineLvl w:val="2"/>
    </w:pPr>
    <w:rPr>
      <w:b/>
      <w:bCs/>
      <w:sz w:val="27"/>
      <w:szCs w:val="27"/>
    </w:rPr>
  </w:style>
  <w:style w:type="paragraph" w:styleId="Ttulo5">
    <w:name w:val="heading 5"/>
    <w:basedOn w:val="Normal"/>
    <w:next w:val="Normal"/>
    <w:link w:val="Ttulo5Car"/>
    <w:semiHidden/>
    <w:unhideWhenUsed/>
    <w:qFormat/>
    <w:rsid w:val="002D12B8"/>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rsid w:val="0028035F"/>
    <w:rPr>
      <w:color w:val="0000FF"/>
      <w:u w:val="single"/>
    </w:rPr>
  </w:style>
  <w:style w:type="character" w:styleId="Hipervnculovisitado">
    <w:name w:val="FollowedHyperlink"/>
    <w:rsid w:val="00A84CE7"/>
    <w:rPr>
      <w:color w:val="800080"/>
      <w:u w:val="single"/>
    </w:rPr>
  </w:style>
  <w:style w:type="paragraph" w:styleId="NormalWeb">
    <w:name w:val="Normal (Web)"/>
    <w:basedOn w:val="Normal"/>
    <w:uiPriority w:val="99"/>
    <w:rsid w:val="000C3128"/>
    <w:pPr>
      <w:spacing w:before="100" w:beforeAutospacing="1" w:after="100" w:afterAutospacing="1"/>
    </w:pPr>
  </w:style>
  <w:style w:type="character" w:customStyle="1" w:styleId="textexposedshow">
    <w:name w:val="text_exposed_show"/>
    <w:basedOn w:val="Fuentedeprrafopredeter"/>
    <w:rsid w:val="00C35D5A"/>
  </w:style>
  <w:style w:type="character" w:styleId="Textoennegrita">
    <w:name w:val="Strong"/>
    <w:uiPriority w:val="22"/>
    <w:qFormat/>
    <w:rsid w:val="003D5657"/>
    <w:rPr>
      <w:b/>
      <w:bCs/>
    </w:rPr>
  </w:style>
  <w:style w:type="paragraph" w:customStyle="1" w:styleId="cap">
    <w:name w:val="cap"/>
    <w:basedOn w:val="Normal"/>
    <w:rsid w:val="003D5657"/>
    <w:pPr>
      <w:spacing w:before="100" w:beforeAutospacing="1" w:after="100" w:afterAutospacing="1"/>
    </w:pPr>
  </w:style>
  <w:style w:type="character" w:customStyle="1" w:styleId="AYUNTAMIENTODELEGANS">
    <w:name w:val="AYUNTAMIENTO DE LEGANÉS"/>
    <w:semiHidden/>
    <w:rsid w:val="00372D5D"/>
    <w:rPr>
      <w:rFonts w:ascii="Arial" w:hAnsi="Arial" w:cs="Arial"/>
      <w:color w:val="auto"/>
      <w:sz w:val="20"/>
      <w:szCs w:val="20"/>
    </w:rPr>
  </w:style>
  <w:style w:type="character" w:customStyle="1" w:styleId="apple-converted-space">
    <w:name w:val="apple-converted-space"/>
    <w:basedOn w:val="Fuentedeprrafopredeter"/>
    <w:rsid w:val="00B77EE3"/>
  </w:style>
  <w:style w:type="paragraph" w:styleId="Piedepgina">
    <w:name w:val="footer"/>
    <w:basedOn w:val="Normal"/>
    <w:rsid w:val="00A35DDD"/>
    <w:pPr>
      <w:tabs>
        <w:tab w:val="center" w:pos="4252"/>
        <w:tab w:val="right" w:pos="8504"/>
      </w:tabs>
    </w:pPr>
  </w:style>
  <w:style w:type="character" w:styleId="Nmerodepgina">
    <w:name w:val="page number"/>
    <w:basedOn w:val="Fuentedeprrafopredeter"/>
    <w:rsid w:val="00A35DDD"/>
  </w:style>
  <w:style w:type="character" w:customStyle="1" w:styleId="Ttulo5Car">
    <w:name w:val="Título 5 Car"/>
    <w:link w:val="Ttulo5"/>
    <w:semiHidden/>
    <w:rsid w:val="002D12B8"/>
    <w:rPr>
      <w:rFonts w:ascii="Calibri" w:eastAsia="Times New Roman" w:hAnsi="Calibri" w:cs="Times New Roman"/>
      <w:b/>
      <w:bCs/>
      <w:i/>
      <w:iCs/>
      <w:sz w:val="26"/>
      <w:szCs w:val="26"/>
    </w:rPr>
  </w:style>
  <w:style w:type="character" w:customStyle="1" w:styleId="Ttulo3Car">
    <w:name w:val="Título 3 Car"/>
    <w:link w:val="Ttulo3"/>
    <w:uiPriority w:val="9"/>
    <w:rsid w:val="002D12B8"/>
    <w:rPr>
      <w:b/>
      <w:bCs/>
      <w:sz w:val="27"/>
      <w:szCs w:val="27"/>
    </w:rPr>
  </w:style>
  <w:style w:type="paragraph" w:customStyle="1" w:styleId="Poromisin">
    <w:name w:val="Por omisión"/>
    <w:rsid w:val="00E6318F"/>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rPr>
  </w:style>
  <w:style w:type="numbering" w:customStyle="1" w:styleId="Guion">
    <w:name w:val="Guion"/>
    <w:rsid w:val="00E6318F"/>
    <w:pPr>
      <w:numPr>
        <w:numId w:val="1"/>
      </w:numPr>
    </w:pPr>
  </w:style>
  <w:style w:type="character" w:customStyle="1" w:styleId="Mencinsinresolver">
    <w:name w:val="Mención sin resolver"/>
    <w:uiPriority w:val="99"/>
    <w:semiHidden/>
    <w:unhideWhenUsed/>
    <w:rsid w:val="000E16EB"/>
    <w:rPr>
      <w:color w:val="605E5C"/>
      <w:shd w:val="clear" w:color="auto" w:fill="E1DFDD"/>
    </w:rPr>
  </w:style>
  <w:style w:type="paragraph" w:styleId="Prrafodelista">
    <w:name w:val="List Paragraph"/>
    <w:basedOn w:val="Normal"/>
    <w:uiPriority w:val="34"/>
    <w:qFormat/>
    <w:rsid w:val="00A50C6A"/>
    <w:pPr>
      <w:spacing w:after="200" w:line="276"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rsid w:val="005C0D20"/>
    <w:rPr>
      <w:rFonts w:ascii="Tahoma" w:hAnsi="Tahoma" w:cs="Tahoma"/>
      <w:sz w:val="16"/>
      <w:szCs w:val="16"/>
    </w:rPr>
  </w:style>
  <w:style w:type="character" w:customStyle="1" w:styleId="TextodegloboCar">
    <w:name w:val="Texto de globo Car"/>
    <w:basedOn w:val="Fuentedeprrafopredeter"/>
    <w:link w:val="Textodeglobo"/>
    <w:rsid w:val="005C0D20"/>
    <w:rPr>
      <w:rFonts w:ascii="Tahoma" w:hAnsi="Tahoma" w:cs="Tahoma"/>
      <w:sz w:val="16"/>
      <w:szCs w:val="16"/>
    </w:rPr>
  </w:style>
  <w:style w:type="paragraph" w:styleId="Textosinformato">
    <w:name w:val="Plain Text"/>
    <w:basedOn w:val="Normal"/>
    <w:link w:val="TextosinformatoCar"/>
    <w:uiPriority w:val="99"/>
    <w:unhideWhenUsed/>
    <w:rsid w:val="00531F3B"/>
    <w:rPr>
      <w:rFonts w:ascii="Consolas" w:eastAsiaTheme="minorHAnsi" w:hAnsi="Consolas" w:cstheme="minorBidi"/>
      <w:sz w:val="21"/>
      <w:szCs w:val="21"/>
      <w:lang w:eastAsia="en-US"/>
    </w:rPr>
  </w:style>
  <w:style w:type="character" w:customStyle="1" w:styleId="TextosinformatoCar">
    <w:name w:val="Texto sin formato Car"/>
    <w:basedOn w:val="Fuentedeprrafopredeter"/>
    <w:link w:val="Textosinformato"/>
    <w:uiPriority w:val="99"/>
    <w:rsid w:val="00531F3B"/>
    <w:rPr>
      <w:rFonts w:ascii="Consolas" w:eastAsiaTheme="minorHAnsi" w:hAnsi="Consolas" w:cstheme="minorBidi"/>
      <w:sz w:val="21"/>
      <w:szCs w:val="21"/>
      <w:lang w:eastAsia="en-US"/>
    </w:rPr>
  </w:style>
  <w:style w:type="paragraph" w:customStyle="1" w:styleId="Ningnestilodeprrafo">
    <w:name w:val="[Ningún estilo de párrafo]"/>
    <w:rsid w:val="008327ED"/>
    <w:pPr>
      <w:autoSpaceDE w:val="0"/>
      <w:autoSpaceDN w:val="0"/>
      <w:adjustRightInd w:val="0"/>
      <w:spacing w:line="288" w:lineRule="auto"/>
      <w:textAlignment w:val="center"/>
    </w:pPr>
    <w:rPr>
      <w:rFonts w:ascii="Minion Pro" w:eastAsiaTheme="minorHAnsi" w:hAnsi="Minion Pro" w:cs="Minion Pro"/>
      <w:color w:val="000000"/>
      <w:sz w:val="24"/>
      <w:szCs w:val="24"/>
      <w:lang w:val="es-ES_tradnl" w:eastAsia="en-US"/>
    </w:rPr>
  </w:style>
  <w:style w:type="paragraph" w:customStyle="1" w:styleId="TXT">
    <w:name w:val="TXT"/>
    <w:basedOn w:val="Ningnestilodeprrafo"/>
    <w:uiPriority w:val="99"/>
    <w:rsid w:val="008327ED"/>
    <w:pPr>
      <w:suppressAutoHyphens/>
      <w:spacing w:line="240" w:lineRule="atLeast"/>
    </w:pPr>
    <w:rPr>
      <w:rFonts w:ascii="Roboto" w:hAnsi="Roboto" w:cs="Roboto"/>
      <w:sz w:val="20"/>
      <w:szCs w:val="20"/>
    </w:rPr>
  </w:style>
  <w:style w:type="paragraph" w:customStyle="1" w:styleId="tituprincipal">
    <w:name w:val="titu principal"/>
    <w:basedOn w:val="TXT"/>
    <w:uiPriority w:val="99"/>
    <w:rsid w:val="008327ED"/>
    <w:pPr>
      <w:spacing w:before="113" w:after="57"/>
    </w:pPr>
    <w:rPr>
      <w:rFonts w:ascii="Roboto Bk" w:hAnsi="Roboto Bk" w:cs="Roboto Bk"/>
      <w:color w:val="662382"/>
      <w:sz w:val="26"/>
      <w:szCs w:val="26"/>
    </w:rPr>
  </w:style>
  <w:style w:type="paragraph" w:customStyle="1" w:styleId="Prrafobsico">
    <w:name w:val="[Párrafo básico]"/>
    <w:basedOn w:val="Ningnestilodeprrafo"/>
    <w:uiPriority w:val="99"/>
    <w:rsid w:val="008327ED"/>
  </w:style>
  <w:style w:type="paragraph" w:customStyle="1" w:styleId="hora">
    <w:name w:val="hora"/>
    <w:basedOn w:val="Ningnestilodeprrafo"/>
    <w:uiPriority w:val="99"/>
    <w:rsid w:val="008327ED"/>
    <w:pPr>
      <w:suppressAutoHyphens/>
      <w:spacing w:before="57" w:after="57" w:line="240" w:lineRule="atLeast"/>
    </w:pPr>
    <w:rPr>
      <w:rFonts w:ascii="Roboto" w:hAnsi="Roboto" w:cs="Roboto"/>
      <w:b/>
      <w:bCs/>
      <w:sz w:val="22"/>
      <w:szCs w:val="22"/>
    </w:rPr>
  </w:style>
  <w:style w:type="paragraph" w:customStyle="1" w:styleId="lugar">
    <w:name w:val="lugar"/>
    <w:basedOn w:val="Ningnestilodeprrafo"/>
    <w:next w:val="Ningnestilodeprrafo"/>
    <w:uiPriority w:val="99"/>
    <w:rsid w:val="008327ED"/>
    <w:pPr>
      <w:spacing w:before="57" w:line="260" w:lineRule="atLeast"/>
    </w:pPr>
    <w:rPr>
      <w:rFonts w:ascii="Roboto Cn" w:hAnsi="Roboto Cn" w:cs="Roboto Cn"/>
      <w:w w:val="83"/>
    </w:rPr>
  </w:style>
  <w:style w:type="paragraph" w:customStyle="1" w:styleId="DAcasas">
    <w:name w:val="DÍA  casas"/>
    <w:basedOn w:val="Prrafobsico"/>
    <w:uiPriority w:val="99"/>
    <w:rsid w:val="008327ED"/>
    <w:pPr>
      <w:spacing w:before="113" w:line="240" w:lineRule="atLeast"/>
    </w:pPr>
    <w:rPr>
      <w:rFonts w:ascii="Roboto Cn" w:hAnsi="Roboto Cn" w:cs="Roboto Cn"/>
      <w:caps/>
      <w:color w:val="662382"/>
      <w:sz w:val="26"/>
      <w:szCs w:val="26"/>
    </w:rPr>
  </w:style>
  <w:style w:type="paragraph" w:customStyle="1" w:styleId="DA-ENTIDADES">
    <w:name w:val="DÍA - ENTIDADES"/>
    <w:basedOn w:val="Prrafobsico"/>
    <w:uiPriority w:val="99"/>
    <w:rsid w:val="008327ED"/>
    <w:pPr>
      <w:spacing w:before="113" w:line="240" w:lineRule="atLeast"/>
    </w:pPr>
    <w:rPr>
      <w:rFonts w:ascii="Roboto" w:hAnsi="Roboto" w:cs="Roboto"/>
      <w:b/>
      <w:bCs/>
      <w:color w:val="FFFFFF"/>
      <w:u w:val="thick" w:color="662382"/>
    </w:rPr>
  </w:style>
  <w:style w:type="character" w:customStyle="1" w:styleId="link">
    <w:name w:val="link"/>
    <w:uiPriority w:val="99"/>
    <w:rsid w:val="008327ED"/>
    <w:rPr>
      <w:u w:val="thick" w:color="662382"/>
    </w:rPr>
  </w:style>
  <w:style w:type="character" w:customStyle="1" w:styleId="Ttulo1Car">
    <w:name w:val="Título 1 Car"/>
    <w:basedOn w:val="Fuentedeprrafopredeter"/>
    <w:link w:val="Ttulo1"/>
    <w:rsid w:val="00CB1E71"/>
    <w:rPr>
      <w:rFonts w:asciiTheme="majorHAnsi" w:eastAsiaTheme="majorEastAsia" w:hAnsiTheme="majorHAnsi" w:cstheme="majorBidi"/>
      <w:b/>
      <w:bCs/>
      <w:color w:val="365F91" w:themeColor="accent1" w:themeShade="BF"/>
      <w:sz w:val="28"/>
      <w:szCs w:val="28"/>
    </w:rPr>
  </w:style>
  <w:style w:type="paragraph" w:customStyle="1" w:styleId="Organiza">
    <w:name w:val="Organiza"/>
    <w:basedOn w:val="Ningnestilodeprrafo"/>
    <w:uiPriority w:val="99"/>
    <w:rsid w:val="00CB1E71"/>
    <w:pPr>
      <w:spacing w:before="113" w:after="57" w:line="280" w:lineRule="atLeast"/>
    </w:pPr>
    <w:rPr>
      <w:rFonts w:ascii="Ingra Medium" w:hAnsi="Ingra Medium" w:cs="Ingra Medium"/>
      <w:b/>
      <w:caps/>
      <w:u w:color="FEBA0F"/>
    </w:rPr>
  </w:style>
  <w:style w:type="paragraph" w:customStyle="1" w:styleId="normal0">
    <w:name w:val="normal"/>
    <w:rsid w:val="00F958D9"/>
    <w:rPr>
      <w:rFonts w:ascii="Calibri" w:eastAsia="Calibri" w:hAnsi="Calibri" w:cs="Calibri"/>
      <w:sz w:val="24"/>
      <w:szCs w:val="24"/>
    </w:rPr>
  </w:style>
</w:styles>
</file>

<file path=word/webSettings.xml><?xml version="1.0" encoding="utf-8"?>
<w:webSettings xmlns:r="http://schemas.openxmlformats.org/officeDocument/2006/relationships" xmlns:w="http://schemas.openxmlformats.org/wordprocessingml/2006/main">
  <w:divs>
    <w:div w:id="25525490">
      <w:bodyDiv w:val="1"/>
      <w:marLeft w:val="0"/>
      <w:marRight w:val="0"/>
      <w:marTop w:val="0"/>
      <w:marBottom w:val="0"/>
      <w:divBdr>
        <w:top w:val="none" w:sz="0" w:space="0" w:color="auto"/>
        <w:left w:val="none" w:sz="0" w:space="0" w:color="auto"/>
        <w:bottom w:val="none" w:sz="0" w:space="0" w:color="auto"/>
        <w:right w:val="none" w:sz="0" w:space="0" w:color="auto"/>
      </w:divBdr>
    </w:div>
    <w:div w:id="132992350">
      <w:bodyDiv w:val="1"/>
      <w:marLeft w:val="0"/>
      <w:marRight w:val="0"/>
      <w:marTop w:val="0"/>
      <w:marBottom w:val="0"/>
      <w:divBdr>
        <w:top w:val="none" w:sz="0" w:space="0" w:color="auto"/>
        <w:left w:val="none" w:sz="0" w:space="0" w:color="auto"/>
        <w:bottom w:val="none" w:sz="0" w:space="0" w:color="auto"/>
        <w:right w:val="none" w:sz="0" w:space="0" w:color="auto"/>
      </w:divBdr>
    </w:div>
    <w:div w:id="151457801">
      <w:bodyDiv w:val="1"/>
      <w:marLeft w:val="0"/>
      <w:marRight w:val="0"/>
      <w:marTop w:val="0"/>
      <w:marBottom w:val="0"/>
      <w:divBdr>
        <w:top w:val="none" w:sz="0" w:space="0" w:color="auto"/>
        <w:left w:val="none" w:sz="0" w:space="0" w:color="auto"/>
        <w:bottom w:val="none" w:sz="0" w:space="0" w:color="auto"/>
        <w:right w:val="none" w:sz="0" w:space="0" w:color="auto"/>
      </w:divBdr>
    </w:div>
    <w:div w:id="205340639">
      <w:bodyDiv w:val="1"/>
      <w:marLeft w:val="0"/>
      <w:marRight w:val="0"/>
      <w:marTop w:val="0"/>
      <w:marBottom w:val="0"/>
      <w:divBdr>
        <w:top w:val="none" w:sz="0" w:space="0" w:color="auto"/>
        <w:left w:val="none" w:sz="0" w:space="0" w:color="auto"/>
        <w:bottom w:val="none" w:sz="0" w:space="0" w:color="auto"/>
        <w:right w:val="none" w:sz="0" w:space="0" w:color="auto"/>
      </w:divBdr>
    </w:div>
    <w:div w:id="251089143">
      <w:bodyDiv w:val="1"/>
      <w:marLeft w:val="0"/>
      <w:marRight w:val="0"/>
      <w:marTop w:val="0"/>
      <w:marBottom w:val="0"/>
      <w:divBdr>
        <w:top w:val="none" w:sz="0" w:space="0" w:color="auto"/>
        <w:left w:val="none" w:sz="0" w:space="0" w:color="auto"/>
        <w:bottom w:val="none" w:sz="0" w:space="0" w:color="auto"/>
        <w:right w:val="none" w:sz="0" w:space="0" w:color="auto"/>
      </w:divBdr>
    </w:div>
    <w:div w:id="382170238">
      <w:bodyDiv w:val="1"/>
      <w:marLeft w:val="0"/>
      <w:marRight w:val="0"/>
      <w:marTop w:val="0"/>
      <w:marBottom w:val="0"/>
      <w:divBdr>
        <w:top w:val="none" w:sz="0" w:space="0" w:color="auto"/>
        <w:left w:val="none" w:sz="0" w:space="0" w:color="auto"/>
        <w:bottom w:val="none" w:sz="0" w:space="0" w:color="auto"/>
        <w:right w:val="none" w:sz="0" w:space="0" w:color="auto"/>
      </w:divBdr>
      <w:divsChild>
        <w:div w:id="517814360">
          <w:marLeft w:val="0"/>
          <w:marRight w:val="0"/>
          <w:marTop w:val="0"/>
          <w:marBottom w:val="0"/>
          <w:divBdr>
            <w:top w:val="none" w:sz="0" w:space="0" w:color="auto"/>
            <w:left w:val="none" w:sz="0" w:space="0" w:color="auto"/>
            <w:bottom w:val="none" w:sz="0" w:space="0" w:color="auto"/>
            <w:right w:val="none" w:sz="0" w:space="0" w:color="auto"/>
          </w:divBdr>
          <w:divsChild>
            <w:div w:id="711005703">
              <w:marLeft w:val="0"/>
              <w:marRight w:val="0"/>
              <w:marTop w:val="0"/>
              <w:marBottom w:val="0"/>
              <w:divBdr>
                <w:top w:val="none" w:sz="0" w:space="0" w:color="auto"/>
                <w:left w:val="none" w:sz="0" w:space="0" w:color="auto"/>
                <w:bottom w:val="none" w:sz="0" w:space="0" w:color="auto"/>
                <w:right w:val="none" w:sz="0" w:space="0" w:color="auto"/>
              </w:divBdr>
              <w:divsChild>
                <w:div w:id="18304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87470">
      <w:bodyDiv w:val="1"/>
      <w:marLeft w:val="0"/>
      <w:marRight w:val="0"/>
      <w:marTop w:val="0"/>
      <w:marBottom w:val="0"/>
      <w:divBdr>
        <w:top w:val="none" w:sz="0" w:space="0" w:color="auto"/>
        <w:left w:val="none" w:sz="0" w:space="0" w:color="auto"/>
        <w:bottom w:val="none" w:sz="0" w:space="0" w:color="auto"/>
        <w:right w:val="none" w:sz="0" w:space="0" w:color="auto"/>
      </w:divBdr>
    </w:div>
    <w:div w:id="676350565">
      <w:bodyDiv w:val="1"/>
      <w:marLeft w:val="0"/>
      <w:marRight w:val="0"/>
      <w:marTop w:val="0"/>
      <w:marBottom w:val="0"/>
      <w:divBdr>
        <w:top w:val="none" w:sz="0" w:space="0" w:color="auto"/>
        <w:left w:val="none" w:sz="0" w:space="0" w:color="auto"/>
        <w:bottom w:val="none" w:sz="0" w:space="0" w:color="auto"/>
        <w:right w:val="none" w:sz="0" w:space="0" w:color="auto"/>
      </w:divBdr>
      <w:divsChild>
        <w:div w:id="90131529">
          <w:marLeft w:val="0"/>
          <w:marRight w:val="0"/>
          <w:marTop w:val="0"/>
          <w:marBottom w:val="0"/>
          <w:divBdr>
            <w:top w:val="none" w:sz="0" w:space="0" w:color="auto"/>
            <w:left w:val="none" w:sz="0" w:space="0" w:color="auto"/>
            <w:bottom w:val="none" w:sz="0" w:space="0" w:color="auto"/>
            <w:right w:val="none" w:sz="0" w:space="0" w:color="auto"/>
          </w:divBdr>
        </w:div>
      </w:divsChild>
    </w:div>
    <w:div w:id="786117229">
      <w:bodyDiv w:val="1"/>
      <w:marLeft w:val="0"/>
      <w:marRight w:val="0"/>
      <w:marTop w:val="0"/>
      <w:marBottom w:val="0"/>
      <w:divBdr>
        <w:top w:val="none" w:sz="0" w:space="0" w:color="auto"/>
        <w:left w:val="none" w:sz="0" w:space="0" w:color="auto"/>
        <w:bottom w:val="none" w:sz="0" w:space="0" w:color="auto"/>
        <w:right w:val="none" w:sz="0" w:space="0" w:color="auto"/>
      </w:divBdr>
    </w:div>
    <w:div w:id="809782025">
      <w:bodyDiv w:val="1"/>
      <w:marLeft w:val="0"/>
      <w:marRight w:val="0"/>
      <w:marTop w:val="0"/>
      <w:marBottom w:val="0"/>
      <w:divBdr>
        <w:top w:val="none" w:sz="0" w:space="0" w:color="auto"/>
        <w:left w:val="none" w:sz="0" w:space="0" w:color="auto"/>
        <w:bottom w:val="none" w:sz="0" w:space="0" w:color="auto"/>
        <w:right w:val="none" w:sz="0" w:space="0" w:color="auto"/>
      </w:divBdr>
    </w:div>
    <w:div w:id="998967227">
      <w:bodyDiv w:val="1"/>
      <w:marLeft w:val="0"/>
      <w:marRight w:val="0"/>
      <w:marTop w:val="0"/>
      <w:marBottom w:val="0"/>
      <w:divBdr>
        <w:top w:val="none" w:sz="0" w:space="0" w:color="auto"/>
        <w:left w:val="none" w:sz="0" w:space="0" w:color="auto"/>
        <w:bottom w:val="none" w:sz="0" w:space="0" w:color="auto"/>
        <w:right w:val="none" w:sz="0" w:space="0" w:color="auto"/>
      </w:divBdr>
    </w:div>
    <w:div w:id="1019694933">
      <w:bodyDiv w:val="1"/>
      <w:marLeft w:val="0"/>
      <w:marRight w:val="0"/>
      <w:marTop w:val="0"/>
      <w:marBottom w:val="0"/>
      <w:divBdr>
        <w:top w:val="none" w:sz="0" w:space="0" w:color="auto"/>
        <w:left w:val="none" w:sz="0" w:space="0" w:color="auto"/>
        <w:bottom w:val="none" w:sz="0" w:space="0" w:color="auto"/>
        <w:right w:val="none" w:sz="0" w:space="0" w:color="auto"/>
      </w:divBdr>
    </w:div>
    <w:div w:id="1214075986">
      <w:bodyDiv w:val="1"/>
      <w:marLeft w:val="0"/>
      <w:marRight w:val="0"/>
      <w:marTop w:val="0"/>
      <w:marBottom w:val="0"/>
      <w:divBdr>
        <w:top w:val="none" w:sz="0" w:space="0" w:color="auto"/>
        <w:left w:val="none" w:sz="0" w:space="0" w:color="auto"/>
        <w:bottom w:val="none" w:sz="0" w:space="0" w:color="auto"/>
        <w:right w:val="none" w:sz="0" w:space="0" w:color="auto"/>
      </w:divBdr>
    </w:div>
    <w:div w:id="1265460471">
      <w:bodyDiv w:val="1"/>
      <w:marLeft w:val="0"/>
      <w:marRight w:val="0"/>
      <w:marTop w:val="0"/>
      <w:marBottom w:val="0"/>
      <w:divBdr>
        <w:top w:val="none" w:sz="0" w:space="0" w:color="auto"/>
        <w:left w:val="none" w:sz="0" w:space="0" w:color="auto"/>
        <w:bottom w:val="none" w:sz="0" w:space="0" w:color="auto"/>
        <w:right w:val="none" w:sz="0" w:space="0" w:color="auto"/>
      </w:divBdr>
    </w:div>
    <w:div w:id="1430076576">
      <w:bodyDiv w:val="1"/>
      <w:marLeft w:val="0"/>
      <w:marRight w:val="0"/>
      <w:marTop w:val="0"/>
      <w:marBottom w:val="0"/>
      <w:divBdr>
        <w:top w:val="none" w:sz="0" w:space="0" w:color="auto"/>
        <w:left w:val="none" w:sz="0" w:space="0" w:color="auto"/>
        <w:bottom w:val="none" w:sz="0" w:space="0" w:color="auto"/>
        <w:right w:val="none" w:sz="0" w:space="0" w:color="auto"/>
      </w:divBdr>
    </w:div>
    <w:div w:id="1453398977">
      <w:bodyDiv w:val="1"/>
      <w:marLeft w:val="0"/>
      <w:marRight w:val="0"/>
      <w:marTop w:val="0"/>
      <w:marBottom w:val="0"/>
      <w:divBdr>
        <w:top w:val="none" w:sz="0" w:space="0" w:color="auto"/>
        <w:left w:val="none" w:sz="0" w:space="0" w:color="auto"/>
        <w:bottom w:val="none" w:sz="0" w:space="0" w:color="auto"/>
        <w:right w:val="none" w:sz="0" w:space="0" w:color="auto"/>
      </w:divBdr>
    </w:div>
    <w:div w:id="1578006464">
      <w:bodyDiv w:val="1"/>
      <w:marLeft w:val="0"/>
      <w:marRight w:val="0"/>
      <w:marTop w:val="0"/>
      <w:marBottom w:val="0"/>
      <w:divBdr>
        <w:top w:val="none" w:sz="0" w:space="0" w:color="auto"/>
        <w:left w:val="none" w:sz="0" w:space="0" w:color="auto"/>
        <w:bottom w:val="none" w:sz="0" w:space="0" w:color="auto"/>
        <w:right w:val="none" w:sz="0" w:space="0" w:color="auto"/>
      </w:divBdr>
    </w:div>
    <w:div w:id="1771193006">
      <w:bodyDiv w:val="1"/>
      <w:marLeft w:val="0"/>
      <w:marRight w:val="0"/>
      <w:marTop w:val="0"/>
      <w:marBottom w:val="0"/>
      <w:divBdr>
        <w:top w:val="none" w:sz="0" w:space="0" w:color="auto"/>
        <w:left w:val="none" w:sz="0" w:space="0" w:color="auto"/>
        <w:bottom w:val="none" w:sz="0" w:space="0" w:color="auto"/>
        <w:right w:val="none" w:sz="0" w:space="0" w:color="auto"/>
      </w:divBdr>
    </w:div>
    <w:div w:id="1798334108">
      <w:bodyDiv w:val="1"/>
      <w:marLeft w:val="0"/>
      <w:marRight w:val="0"/>
      <w:marTop w:val="0"/>
      <w:marBottom w:val="0"/>
      <w:divBdr>
        <w:top w:val="none" w:sz="0" w:space="0" w:color="auto"/>
        <w:left w:val="none" w:sz="0" w:space="0" w:color="auto"/>
        <w:bottom w:val="none" w:sz="0" w:space="0" w:color="auto"/>
        <w:right w:val="none" w:sz="0" w:space="0" w:color="auto"/>
      </w:divBdr>
      <w:divsChild>
        <w:div w:id="8918991">
          <w:marLeft w:val="0"/>
          <w:marRight w:val="0"/>
          <w:marTop w:val="0"/>
          <w:marBottom w:val="0"/>
          <w:divBdr>
            <w:top w:val="none" w:sz="0" w:space="0" w:color="auto"/>
            <w:left w:val="none" w:sz="0" w:space="0" w:color="auto"/>
            <w:bottom w:val="none" w:sz="0" w:space="0" w:color="auto"/>
            <w:right w:val="none" w:sz="0" w:space="0" w:color="auto"/>
          </w:divBdr>
        </w:div>
      </w:divsChild>
    </w:div>
    <w:div w:id="1800175442">
      <w:bodyDiv w:val="1"/>
      <w:marLeft w:val="0"/>
      <w:marRight w:val="0"/>
      <w:marTop w:val="0"/>
      <w:marBottom w:val="0"/>
      <w:divBdr>
        <w:top w:val="none" w:sz="0" w:space="0" w:color="auto"/>
        <w:left w:val="none" w:sz="0" w:space="0" w:color="auto"/>
        <w:bottom w:val="none" w:sz="0" w:space="0" w:color="auto"/>
        <w:right w:val="none" w:sz="0" w:space="0" w:color="auto"/>
      </w:divBdr>
    </w:div>
    <w:div w:id="1850868620">
      <w:bodyDiv w:val="1"/>
      <w:marLeft w:val="0"/>
      <w:marRight w:val="0"/>
      <w:marTop w:val="0"/>
      <w:marBottom w:val="0"/>
      <w:divBdr>
        <w:top w:val="none" w:sz="0" w:space="0" w:color="auto"/>
        <w:left w:val="none" w:sz="0" w:space="0" w:color="auto"/>
        <w:bottom w:val="none" w:sz="0" w:space="0" w:color="auto"/>
        <w:right w:val="none" w:sz="0" w:space="0" w:color="auto"/>
      </w:divBdr>
      <w:divsChild>
        <w:div w:id="757600373">
          <w:marLeft w:val="150"/>
          <w:marRight w:val="150"/>
          <w:marTop w:val="0"/>
          <w:marBottom w:val="600"/>
          <w:divBdr>
            <w:top w:val="none" w:sz="0" w:space="0" w:color="auto"/>
            <w:left w:val="none" w:sz="0" w:space="0" w:color="auto"/>
            <w:bottom w:val="none" w:sz="0" w:space="0" w:color="auto"/>
            <w:right w:val="none" w:sz="0" w:space="0" w:color="auto"/>
          </w:divBdr>
        </w:div>
        <w:div w:id="1849054722">
          <w:marLeft w:val="150"/>
          <w:marRight w:val="150"/>
          <w:marTop w:val="0"/>
          <w:marBottom w:val="0"/>
          <w:divBdr>
            <w:top w:val="none" w:sz="0" w:space="0" w:color="auto"/>
            <w:left w:val="none" w:sz="0" w:space="0" w:color="auto"/>
            <w:bottom w:val="none" w:sz="0" w:space="0" w:color="auto"/>
            <w:right w:val="none" w:sz="0" w:space="0" w:color="auto"/>
          </w:divBdr>
        </w:div>
      </w:divsChild>
    </w:div>
    <w:div w:id="1927497338">
      <w:bodyDiv w:val="1"/>
      <w:marLeft w:val="0"/>
      <w:marRight w:val="0"/>
      <w:marTop w:val="0"/>
      <w:marBottom w:val="0"/>
      <w:divBdr>
        <w:top w:val="none" w:sz="0" w:space="0" w:color="auto"/>
        <w:left w:val="none" w:sz="0" w:space="0" w:color="auto"/>
        <w:bottom w:val="none" w:sz="0" w:space="0" w:color="auto"/>
        <w:right w:val="none" w:sz="0" w:space="0" w:color="auto"/>
      </w:divBdr>
    </w:div>
    <w:div w:id="2033408952">
      <w:bodyDiv w:val="1"/>
      <w:marLeft w:val="0"/>
      <w:marRight w:val="0"/>
      <w:marTop w:val="0"/>
      <w:marBottom w:val="0"/>
      <w:divBdr>
        <w:top w:val="none" w:sz="0" w:space="0" w:color="auto"/>
        <w:left w:val="none" w:sz="0" w:space="0" w:color="auto"/>
        <w:bottom w:val="none" w:sz="0" w:space="0" w:color="auto"/>
        <w:right w:val="none" w:sz="0" w:space="0" w:color="auto"/>
      </w:divBdr>
    </w:div>
    <w:div w:id="206872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nar.garcia@fundacion-amas.org" TargetMode="External"/><Relationship Id="rId18" Type="http://schemas.openxmlformats.org/officeDocument/2006/relationships/hyperlink" Target="mailto:asociacion@protgd.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enar.garcia@fundacion-amas.org" TargetMode="External"/><Relationship Id="rId17" Type="http://schemas.openxmlformats.org/officeDocument/2006/relationships/hyperlink" Target="mailto:info@asociacionyuna.com" TargetMode="External"/><Relationship Id="rId2" Type="http://schemas.openxmlformats.org/officeDocument/2006/relationships/numbering" Target="numbering.xml"/><Relationship Id="rId16" Type="http://schemas.openxmlformats.org/officeDocument/2006/relationships/hyperlink" Target="mailto:asav@asav.org.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los.oliva@fundacion-amas.org" TargetMode="External"/><Relationship Id="rId5" Type="http://schemas.openxmlformats.org/officeDocument/2006/relationships/webSettings" Target="webSettings.xml"/><Relationship Id="rId15" Type="http://schemas.openxmlformats.org/officeDocument/2006/relationships/hyperlink" Target="mailto:gneila@fundacionesfera.com" TargetMode="External"/><Relationship Id="rId10" Type="http://schemas.openxmlformats.org/officeDocument/2006/relationships/hyperlink" Target="mailto:dleganes@fapaginerdelosrio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leganes@fapaginerdelosrios.org" TargetMode="External"/><Relationship Id="rId14" Type="http://schemas.openxmlformats.org/officeDocument/2006/relationships/hyperlink" Target="mailto:dleganes@fapaginerdelosrios.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menendez\Escritorio\Nota%20de%20prens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26C79-F0CB-473A-A8A6-12AF8DB8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 de prensa</Template>
  <TotalTime>235</TotalTime>
  <Pages>5</Pages>
  <Words>1899</Words>
  <Characters>10450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Ayuntamiento de Leganes</Company>
  <LinksUpToDate>false</LinksUpToDate>
  <CharactersWithSpaces>12325</CharactersWithSpaces>
  <SharedDoc>false</SharedDoc>
  <HLinks>
    <vt:vector size="6" baseType="variant">
      <vt:variant>
        <vt:i4>7864401</vt:i4>
      </vt:variant>
      <vt:variant>
        <vt:i4>3</vt:i4>
      </vt:variant>
      <vt:variant>
        <vt:i4>0</vt:i4>
      </vt:variant>
      <vt:variant>
        <vt:i4>5</vt:i4>
      </vt:variant>
      <vt:variant>
        <vt:lpwstr>mailto:comerciohosteleria@leganes.org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Ayuntamiento de Leganés</dc:creator>
  <cp:lastModifiedBy>afernandezr</cp:lastModifiedBy>
  <cp:revision>23</cp:revision>
  <cp:lastPrinted>2016-06-22T12:55:00Z</cp:lastPrinted>
  <dcterms:created xsi:type="dcterms:W3CDTF">2021-04-13T11:36:00Z</dcterms:created>
  <dcterms:modified xsi:type="dcterms:W3CDTF">2022-04-25T10:12:00Z</dcterms:modified>
</cp:coreProperties>
</file>